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1964" w14:textId="131C37F2" w:rsidR="00547815" w:rsidRDefault="001277C3" w:rsidP="00391EF5">
      <w:pPr>
        <w:pStyle w:val="BodyText"/>
      </w:pPr>
      <w:r w:rsidRPr="001277C3">
        <w:t xml:space="preserve">The </w:t>
      </w:r>
      <w:r>
        <w:t>Tasmanian</w:t>
      </w:r>
      <w:r w:rsidRPr="001277C3">
        <w:t xml:space="preserve"> </w:t>
      </w:r>
      <w:r>
        <w:t>g</w:t>
      </w:r>
      <w:r w:rsidRPr="001277C3">
        <w:t>overnment nominates the following candidate to the Australian Department of Home Affairs for consideration for a priority National Innovation Visa application invitation.</w:t>
      </w:r>
    </w:p>
    <w:p w14:paraId="14D97F99" w14:textId="3B0E51EA" w:rsidR="00410221" w:rsidRPr="00410221" w:rsidRDefault="00410221" w:rsidP="00071C84">
      <w:pPr>
        <w:pStyle w:val="Heading2"/>
      </w:pPr>
      <w:r w:rsidRPr="00410221">
        <w:t>Candidate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792"/>
      </w:tblGrid>
      <w:tr w:rsidR="00EA1392" w14:paraId="54B68C84" w14:textId="77777777" w:rsidTr="00B10B0C">
        <w:tc>
          <w:tcPr>
            <w:tcW w:w="2830" w:type="dxa"/>
          </w:tcPr>
          <w:p w14:paraId="08C32F34" w14:textId="77777777" w:rsidR="00EA1392" w:rsidRPr="00071C84" w:rsidRDefault="00EA1392" w:rsidP="00391EF5">
            <w:pPr>
              <w:pStyle w:val="BodyText"/>
              <w:rPr>
                <w:b/>
                <w:bCs/>
              </w:rPr>
            </w:pPr>
            <w:r w:rsidRPr="00071C84">
              <w:rPr>
                <w:b/>
                <w:bCs/>
              </w:rPr>
              <w:t>Name:</w:t>
            </w:r>
          </w:p>
          <w:p w14:paraId="07C0E081" w14:textId="115B6CCC" w:rsidR="00EA1392" w:rsidRPr="00071C84" w:rsidRDefault="00EA1392" w:rsidP="00391EF5">
            <w:pPr>
              <w:pStyle w:val="BodyText"/>
              <w:rPr>
                <w:b/>
                <w:bCs/>
              </w:rPr>
            </w:pPr>
          </w:p>
        </w:tc>
        <w:tc>
          <w:tcPr>
            <w:tcW w:w="7792" w:type="dxa"/>
          </w:tcPr>
          <w:p w14:paraId="0D717588" w14:textId="77777777" w:rsidR="00EA1392" w:rsidRDefault="00EA1392" w:rsidP="00391EF5">
            <w:pPr>
              <w:pStyle w:val="BodyText"/>
            </w:pPr>
          </w:p>
        </w:tc>
      </w:tr>
      <w:tr w:rsidR="00EA1392" w14:paraId="27D98FAC" w14:textId="77777777" w:rsidTr="00B10B0C">
        <w:tc>
          <w:tcPr>
            <w:tcW w:w="2830" w:type="dxa"/>
          </w:tcPr>
          <w:p w14:paraId="6C44A153" w14:textId="77777777" w:rsidR="00EA1392" w:rsidRPr="00071C84" w:rsidRDefault="00EA1392" w:rsidP="00391EF5">
            <w:pPr>
              <w:pStyle w:val="BodyText"/>
              <w:rPr>
                <w:b/>
                <w:bCs/>
              </w:rPr>
            </w:pPr>
            <w:r w:rsidRPr="00071C84">
              <w:rPr>
                <w:b/>
                <w:bCs/>
              </w:rPr>
              <w:t>Date of birth:</w:t>
            </w:r>
          </w:p>
          <w:p w14:paraId="7A3980F0" w14:textId="14B93D45" w:rsidR="00EA1392" w:rsidRPr="00071C84" w:rsidRDefault="00EA1392" w:rsidP="00391EF5">
            <w:pPr>
              <w:pStyle w:val="BodyText"/>
              <w:rPr>
                <w:b/>
                <w:bCs/>
              </w:rPr>
            </w:pPr>
          </w:p>
        </w:tc>
        <w:tc>
          <w:tcPr>
            <w:tcW w:w="7792" w:type="dxa"/>
          </w:tcPr>
          <w:p w14:paraId="0B1460FD" w14:textId="77777777" w:rsidR="00EA1392" w:rsidRDefault="00EA1392" w:rsidP="00391EF5">
            <w:pPr>
              <w:pStyle w:val="BodyText"/>
            </w:pPr>
          </w:p>
        </w:tc>
      </w:tr>
      <w:tr w:rsidR="00EA1392" w14:paraId="28B77803" w14:textId="77777777" w:rsidTr="00B10B0C">
        <w:tc>
          <w:tcPr>
            <w:tcW w:w="2830" w:type="dxa"/>
          </w:tcPr>
          <w:p w14:paraId="03420A0F" w14:textId="77777777" w:rsidR="00EA1392" w:rsidRPr="00071C84" w:rsidRDefault="00EA1392" w:rsidP="00391EF5">
            <w:pPr>
              <w:pStyle w:val="BodyText"/>
              <w:rPr>
                <w:b/>
                <w:bCs/>
              </w:rPr>
            </w:pPr>
            <w:r w:rsidRPr="00071C84">
              <w:rPr>
                <w:b/>
                <w:bCs/>
              </w:rPr>
              <w:t>Address:</w:t>
            </w:r>
          </w:p>
          <w:p w14:paraId="6AFA59F9" w14:textId="77777777" w:rsidR="00EA1392" w:rsidRPr="00071C84" w:rsidRDefault="00EA1392" w:rsidP="00391EF5">
            <w:pPr>
              <w:pStyle w:val="BodyText"/>
              <w:rPr>
                <w:b/>
                <w:bCs/>
              </w:rPr>
            </w:pPr>
          </w:p>
          <w:p w14:paraId="60697114" w14:textId="2018885F" w:rsidR="00EA1392" w:rsidRPr="00071C84" w:rsidRDefault="00EA1392" w:rsidP="00391EF5">
            <w:pPr>
              <w:pStyle w:val="BodyText"/>
              <w:rPr>
                <w:b/>
                <w:bCs/>
              </w:rPr>
            </w:pPr>
          </w:p>
        </w:tc>
        <w:tc>
          <w:tcPr>
            <w:tcW w:w="7792" w:type="dxa"/>
          </w:tcPr>
          <w:p w14:paraId="482403ED" w14:textId="77777777" w:rsidR="00EA1392" w:rsidRDefault="00EA1392" w:rsidP="00391EF5">
            <w:pPr>
              <w:pStyle w:val="BodyText"/>
            </w:pPr>
          </w:p>
        </w:tc>
      </w:tr>
      <w:tr w:rsidR="00EA1392" w14:paraId="1E26DC9A" w14:textId="77777777" w:rsidTr="00B10B0C">
        <w:tc>
          <w:tcPr>
            <w:tcW w:w="2830" w:type="dxa"/>
          </w:tcPr>
          <w:p w14:paraId="29C0C21D" w14:textId="77777777" w:rsidR="00EA1392" w:rsidRPr="00071C84" w:rsidRDefault="00EA1392" w:rsidP="00391EF5">
            <w:pPr>
              <w:pStyle w:val="BodyText"/>
              <w:rPr>
                <w:b/>
                <w:bCs/>
              </w:rPr>
            </w:pPr>
            <w:r w:rsidRPr="00071C84">
              <w:rPr>
                <w:b/>
                <w:bCs/>
              </w:rPr>
              <w:t>Area of expertise:</w:t>
            </w:r>
          </w:p>
          <w:p w14:paraId="519564DA" w14:textId="77777777" w:rsidR="00EA1392" w:rsidRPr="00071C84" w:rsidRDefault="00EA1392" w:rsidP="00391EF5">
            <w:pPr>
              <w:pStyle w:val="BodyText"/>
              <w:rPr>
                <w:b/>
                <w:bCs/>
              </w:rPr>
            </w:pPr>
          </w:p>
          <w:p w14:paraId="2183C78F" w14:textId="4EC77A6E" w:rsidR="00EA1392" w:rsidRPr="00071C84" w:rsidRDefault="00EA1392" w:rsidP="00391EF5">
            <w:pPr>
              <w:pStyle w:val="BodyText"/>
              <w:rPr>
                <w:b/>
                <w:bCs/>
              </w:rPr>
            </w:pPr>
          </w:p>
        </w:tc>
        <w:tc>
          <w:tcPr>
            <w:tcW w:w="7792" w:type="dxa"/>
          </w:tcPr>
          <w:p w14:paraId="578B82D4" w14:textId="77777777" w:rsidR="00EA1392" w:rsidRDefault="00EA1392" w:rsidP="00391EF5">
            <w:pPr>
              <w:pStyle w:val="BodyText"/>
            </w:pPr>
          </w:p>
        </w:tc>
      </w:tr>
      <w:tr w:rsidR="00EA1392" w14:paraId="6BC33A03" w14:textId="77777777" w:rsidTr="00B10B0C">
        <w:tc>
          <w:tcPr>
            <w:tcW w:w="2830" w:type="dxa"/>
          </w:tcPr>
          <w:p w14:paraId="309D69A4" w14:textId="77777777" w:rsidR="00EA1392" w:rsidRPr="00071C84" w:rsidRDefault="00EA1392" w:rsidP="00391EF5">
            <w:pPr>
              <w:pStyle w:val="BodyText"/>
              <w:rPr>
                <w:b/>
                <w:bCs/>
              </w:rPr>
            </w:pPr>
            <w:r w:rsidRPr="00071C84">
              <w:rPr>
                <w:b/>
                <w:bCs/>
              </w:rPr>
              <w:t>Current occupation:</w:t>
            </w:r>
          </w:p>
          <w:p w14:paraId="53E9D4C3" w14:textId="7B16AE08" w:rsidR="00EA1392" w:rsidRPr="00071C84" w:rsidRDefault="00EA1392" w:rsidP="00391EF5">
            <w:pPr>
              <w:pStyle w:val="BodyText"/>
              <w:rPr>
                <w:b/>
                <w:bCs/>
              </w:rPr>
            </w:pPr>
          </w:p>
        </w:tc>
        <w:tc>
          <w:tcPr>
            <w:tcW w:w="7792" w:type="dxa"/>
          </w:tcPr>
          <w:p w14:paraId="4C942E5B" w14:textId="77777777" w:rsidR="00EA1392" w:rsidRDefault="00EA1392" w:rsidP="00391EF5">
            <w:pPr>
              <w:pStyle w:val="BodyText"/>
            </w:pPr>
          </w:p>
        </w:tc>
      </w:tr>
    </w:tbl>
    <w:p w14:paraId="49FFFACE" w14:textId="77777777" w:rsidR="00EA1392" w:rsidRDefault="00EA1392" w:rsidP="00391EF5">
      <w:pPr>
        <w:pStyle w:val="BodyText"/>
      </w:pPr>
    </w:p>
    <w:p w14:paraId="206F5E23" w14:textId="10F86AAF" w:rsidR="001277C3" w:rsidRPr="00410221" w:rsidRDefault="00410221" w:rsidP="00071C84">
      <w:pPr>
        <w:pStyle w:val="Heading2"/>
      </w:pPr>
      <w:r w:rsidRPr="00410221">
        <w:t>Nominating department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792"/>
      </w:tblGrid>
      <w:tr w:rsidR="00EA1392" w14:paraId="6042FFF8" w14:textId="77777777" w:rsidTr="00EA1392">
        <w:tc>
          <w:tcPr>
            <w:tcW w:w="2830" w:type="dxa"/>
          </w:tcPr>
          <w:p w14:paraId="3F44E171" w14:textId="77777777" w:rsidR="00EA1392" w:rsidRPr="00071C84" w:rsidRDefault="00EA1392" w:rsidP="00391EF5">
            <w:pPr>
              <w:pStyle w:val="BodyText"/>
              <w:rPr>
                <w:b/>
                <w:bCs/>
              </w:rPr>
            </w:pPr>
            <w:r w:rsidRPr="00071C84">
              <w:rPr>
                <w:b/>
                <w:bCs/>
              </w:rPr>
              <w:t>Nominating department:</w:t>
            </w:r>
          </w:p>
          <w:p w14:paraId="26DA401D" w14:textId="5CEBB9AD" w:rsidR="00EA1392" w:rsidRPr="00071C84" w:rsidRDefault="00EA1392" w:rsidP="00391EF5">
            <w:pPr>
              <w:pStyle w:val="BodyText"/>
              <w:rPr>
                <w:b/>
                <w:bCs/>
              </w:rPr>
            </w:pPr>
          </w:p>
        </w:tc>
        <w:tc>
          <w:tcPr>
            <w:tcW w:w="7792" w:type="dxa"/>
          </w:tcPr>
          <w:p w14:paraId="1DDA718D" w14:textId="77777777" w:rsidR="00EA1392" w:rsidRDefault="00EA1392" w:rsidP="00391EF5">
            <w:pPr>
              <w:pStyle w:val="BodyText"/>
            </w:pPr>
          </w:p>
        </w:tc>
      </w:tr>
      <w:tr w:rsidR="00EA1392" w14:paraId="16C70E04" w14:textId="77777777" w:rsidTr="00EA1392">
        <w:tc>
          <w:tcPr>
            <w:tcW w:w="2830" w:type="dxa"/>
          </w:tcPr>
          <w:p w14:paraId="437E348E" w14:textId="77777777" w:rsidR="00EA1392" w:rsidRPr="00071C84" w:rsidRDefault="00EA1392" w:rsidP="00391EF5">
            <w:pPr>
              <w:pStyle w:val="BodyText"/>
              <w:rPr>
                <w:b/>
                <w:bCs/>
              </w:rPr>
            </w:pPr>
            <w:r w:rsidRPr="00071C84">
              <w:rPr>
                <w:b/>
                <w:bCs/>
              </w:rPr>
              <w:t>Representative’s name:</w:t>
            </w:r>
          </w:p>
          <w:p w14:paraId="0562AD75" w14:textId="3E919EDB" w:rsidR="00EA1392" w:rsidRPr="00071C84" w:rsidRDefault="00EA1392" w:rsidP="00391EF5">
            <w:pPr>
              <w:pStyle w:val="BodyText"/>
              <w:rPr>
                <w:b/>
                <w:bCs/>
              </w:rPr>
            </w:pPr>
          </w:p>
        </w:tc>
        <w:tc>
          <w:tcPr>
            <w:tcW w:w="7792" w:type="dxa"/>
          </w:tcPr>
          <w:p w14:paraId="35A5053F" w14:textId="77777777" w:rsidR="00EA1392" w:rsidRDefault="00EA1392" w:rsidP="00391EF5">
            <w:pPr>
              <w:pStyle w:val="BodyText"/>
            </w:pPr>
          </w:p>
        </w:tc>
      </w:tr>
    </w:tbl>
    <w:p w14:paraId="3D2EB24C" w14:textId="723B4866" w:rsidR="00EA1392" w:rsidRDefault="00EA1392" w:rsidP="00391EF5">
      <w:pPr>
        <w:pStyle w:val="BodyText"/>
      </w:pPr>
    </w:p>
    <w:p w14:paraId="67556B56" w14:textId="77777777" w:rsidR="00EA1392" w:rsidRDefault="00EA1392">
      <w:pPr>
        <w:rPr>
          <w:rFonts w:ascii="Arial" w:hAnsi="Arial"/>
        </w:rPr>
      </w:pPr>
      <w:r>
        <w:br w:type="page"/>
      </w:r>
    </w:p>
    <w:p w14:paraId="2BD64FDC" w14:textId="3B68DD21" w:rsidR="00410221" w:rsidRPr="00CB6228" w:rsidRDefault="00CB6228" w:rsidP="00071C84">
      <w:pPr>
        <w:pStyle w:val="Heading2"/>
      </w:pPr>
      <w:r w:rsidRPr="00CB6228">
        <w:lastRenderedPageBreak/>
        <w:t>Nomination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792"/>
      </w:tblGrid>
      <w:tr w:rsidR="00EA1392" w14:paraId="5E2A43AF" w14:textId="77777777" w:rsidTr="00EA1392">
        <w:tc>
          <w:tcPr>
            <w:tcW w:w="2830" w:type="dxa"/>
          </w:tcPr>
          <w:p w14:paraId="0164FFA4" w14:textId="77777777" w:rsidR="00EA1392" w:rsidRPr="00071C84" w:rsidRDefault="00EA1392" w:rsidP="00391EF5">
            <w:pPr>
              <w:pStyle w:val="BodyText"/>
              <w:rPr>
                <w:b/>
                <w:bCs/>
              </w:rPr>
            </w:pPr>
            <w:r w:rsidRPr="00071C84">
              <w:rPr>
                <w:b/>
                <w:bCs/>
              </w:rPr>
              <w:t>Reasons for nomination:</w:t>
            </w:r>
          </w:p>
          <w:p w14:paraId="67EFA110" w14:textId="77777777" w:rsidR="00EA1392" w:rsidRPr="00071C84" w:rsidRDefault="00EA1392" w:rsidP="00391EF5">
            <w:pPr>
              <w:pStyle w:val="BodyText"/>
              <w:rPr>
                <w:b/>
                <w:bCs/>
              </w:rPr>
            </w:pPr>
          </w:p>
          <w:p w14:paraId="57EDCA26" w14:textId="77777777" w:rsidR="00EA1392" w:rsidRPr="00071C84" w:rsidRDefault="00EA1392" w:rsidP="00391EF5">
            <w:pPr>
              <w:pStyle w:val="BodyText"/>
              <w:rPr>
                <w:b/>
                <w:bCs/>
              </w:rPr>
            </w:pPr>
          </w:p>
          <w:p w14:paraId="020B8594" w14:textId="77777777" w:rsidR="00EA1392" w:rsidRPr="00071C84" w:rsidRDefault="00EA1392" w:rsidP="00391EF5">
            <w:pPr>
              <w:pStyle w:val="BodyText"/>
              <w:rPr>
                <w:b/>
                <w:bCs/>
              </w:rPr>
            </w:pPr>
          </w:p>
          <w:p w14:paraId="7C94F87C" w14:textId="77777777" w:rsidR="00EA1392" w:rsidRPr="00071C84" w:rsidRDefault="00EA1392" w:rsidP="00391EF5">
            <w:pPr>
              <w:pStyle w:val="BodyText"/>
              <w:rPr>
                <w:b/>
                <w:bCs/>
              </w:rPr>
            </w:pPr>
          </w:p>
          <w:p w14:paraId="5901242A" w14:textId="3E335178" w:rsidR="00EA1392" w:rsidRPr="00071C84" w:rsidRDefault="00EA1392" w:rsidP="00391EF5">
            <w:pPr>
              <w:pStyle w:val="BodyText"/>
              <w:rPr>
                <w:b/>
                <w:bCs/>
              </w:rPr>
            </w:pPr>
          </w:p>
        </w:tc>
        <w:tc>
          <w:tcPr>
            <w:tcW w:w="7792" w:type="dxa"/>
          </w:tcPr>
          <w:p w14:paraId="1BD53A4C" w14:textId="77777777" w:rsidR="00EA1392" w:rsidRDefault="00EA1392" w:rsidP="00391EF5">
            <w:pPr>
              <w:pStyle w:val="BodyText"/>
            </w:pPr>
          </w:p>
        </w:tc>
      </w:tr>
      <w:tr w:rsidR="00EA1392" w14:paraId="150E7104" w14:textId="77777777" w:rsidTr="00EA1392">
        <w:tc>
          <w:tcPr>
            <w:tcW w:w="2830" w:type="dxa"/>
          </w:tcPr>
          <w:p w14:paraId="7AE454BF" w14:textId="1A6F810E" w:rsidR="00EA1392" w:rsidRPr="00071C84" w:rsidRDefault="00EA1392" w:rsidP="00391EF5">
            <w:pPr>
              <w:pStyle w:val="BodyText"/>
              <w:rPr>
                <w:b/>
                <w:bCs/>
              </w:rPr>
            </w:pPr>
            <w:r w:rsidRPr="00071C84">
              <w:rPr>
                <w:b/>
                <w:bCs/>
              </w:rPr>
              <w:t>Evidence of past or current relationship, work, projects, collaboration etc with nominating department</w:t>
            </w:r>
            <w:r w:rsidR="00DD1E69">
              <w:rPr>
                <w:b/>
                <w:bCs/>
              </w:rPr>
              <w:t xml:space="preserve"> or authority</w:t>
            </w:r>
            <w:r w:rsidRPr="00071C84">
              <w:rPr>
                <w:b/>
                <w:bCs/>
              </w:rPr>
              <w:t>:</w:t>
            </w:r>
          </w:p>
          <w:p w14:paraId="63CF9676" w14:textId="77777777" w:rsidR="00EA1392" w:rsidRPr="00071C84" w:rsidRDefault="00EA1392" w:rsidP="00391EF5">
            <w:pPr>
              <w:pStyle w:val="BodyText"/>
              <w:rPr>
                <w:b/>
                <w:bCs/>
              </w:rPr>
            </w:pPr>
          </w:p>
          <w:p w14:paraId="08B9AD74" w14:textId="77777777" w:rsidR="00EA1392" w:rsidRPr="00071C84" w:rsidRDefault="00EA1392" w:rsidP="00391EF5">
            <w:pPr>
              <w:pStyle w:val="BodyText"/>
              <w:rPr>
                <w:b/>
                <w:bCs/>
              </w:rPr>
            </w:pPr>
          </w:p>
          <w:p w14:paraId="167374C2" w14:textId="5F4E5838" w:rsidR="00EA1392" w:rsidRPr="00071C84" w:rsidRDefault="00EA1392" w:rsidP="00391EF5">
            <w:pPr>
              <w:pStyle w:val="BodyText"/>
              <w:rPr>
                <w:b/>
                <w:bCs/>
              </w:rPr>
            </w:pPr>
          </w:p>
        </w:tc>
        <w:tc>
          <w:tcPr>
            <w:tcW w:w="7792" w:type="dxa"/>
          </w:tcPr>
          <w:p w14:paraId="6652E455" w14:textId="77777777" w:rsidR="00EA1392" w:rsidRDefault="00EA1392" w:rsidP="00391EF5">
            <w:pPr>
              <w:pStyle w:val="BodyText"/>
            </w:pPr>
          </w:p>
        </w:tc>
      </w:tr>
      <w:tr w:rsidR="00EA1392" w14:paraId="2D87623A" w14:textId="77777777" w:rsidTr="00EA1392">
        <w:tc>
          <w:tcPr>
            <w:tcW w:w="2830" w:type="dxa"/>
          </w:tcPr>
          <w:p w14:paraId="05FA5FAA" w14:textId="6461399C" w:rsidR="00EA1392" w:rsidRPr="00071C84" w:rsidRDefault="00EA1392" w:rsidP="00EA1392">
            <w:pPr>
              <w:pStyle w:val="BodyText"/>
              <w:rPr>
                <w:b/>
                <w:bCs/>
              </w:rPr>
            </w:pPr>
            <w:r w:rsidRPr="00071C84">
              <w:rPr>
                <w:b/>
                <w:bCs/>
              </w:rPr>
              <w:t>Expected future contributions</w:t>
            </w:r>
            <w:r w:rsidR="00071C84">
              <w:rPr>
                <w:b/>
                <w:bCs/>
              </w:rPr>
              <w:t xml:space="preserve"> to Tasmania:</w:t>
            </w:r>
          </w:p>
          <w:p w14:paraId="6E055151" w14:textId="77777777" w:rsidR="00EA1392" w:rsidRPr="00071C84" w:rsidRDefault="00EA1392" w:rsidP="00EA1392">
            <w:pPr>
              <w:pStyle w:val="BodyText"/>
              <w:rPr>
                <w:b/>
                <w:bCs/>
              </w:rPr>
            </w:pPr>
          </w:p>
          <w:p w14:paraId="6BB76AB7" w14:textId="77777777" w:rsidR="00EA1392" w:rsidRPr="00071C84" w:rsidRDefault="00EA1392" w:rsidP="00EA1392">
            <w:pPr>
              <w:pStyle w:val="BodyText"/>
              <w:rPr>
                <w:b/>
                <w:bCs/>
              </w:rPr>
            </w:pPr>
          </w:p>
          <w:p w14:paraId="074E4D80" w14:textId="77777777" w:rsidR="00EA1392" w:rsidRPr="00071C84" w:rsidRDefault="00EA1392" w:rsidP="00EA1392">
            <w:pPr>
              <w:pStyle w:val="BodyText"/>
              <w:rPr>
                <w:b/>
                <w:bCs/>
              </w:rPr>
            </w:pPr>
          </w:p>
          <w:p w14:paraId="2F697B87" w14:textId="77777777" w:rsidR="00EA1392" w:rsidRPr="00071C84" w:rsidRDefault="00EA1392" w:rsidP="00EA1392">
            <w:pPr>
              <w:pStyle w:val="BodyText"/>
              <w:rPr>
                <w:b/>
                <w:bCs/>
              </w:rPr>
            </w:pPr>
          </w:p>
          <w:p w14:paraId="3CEB50DD" w14:textId="77777777" w:rsidR="00EA1392" w:rsidRPr="00071C84" w:rsidRDefault="00EA1392" w:rsidP="00EA1392">
            <w:pPr>
              <w:pStyle w:val="BodyText"/>
              <w:rPr>
                <w:b/>
                <w:bCs/>
              </w:rPr>
            </w:pPr>
          </w:p>
          <w:p w14:paraId="66125BA6" w14:textId="77777777" w:rsidR="00EA1392" w:rsidRPr="00071C84" w:rsidRDefault="00EA1392" w:rsidP="00391EF5">
            <w:pPr>
              <w:pStyle w:val="BodyText"/>
              <w:rPr>
                <w:b/>
                <w:bCs/>
              </w:rPr>
            </w:pPr>
          </w:p>
        </w:tc>
        <w:tc>
          <w:tcPr>
            <w:tcW w:w="7792" w:type="dxa"/>
          </w:tcPr>
          <w:p w14:paraId="6952EE28" w14:textId="77777777" w:rsidR="00EA1392" w:rsidRDefault="00EA1392" w:rsidP="00391EF5">
            <w:pPr>
              <w:pStyle w:val="BodyText"/>
            </w:pPr>
          </w:p>
        </w:tc>
      </w:tr>
    </w:tbl>
    <w:p w14:paraId="70D83790" w14:textId="31D87F8E" w:rsidR="00456078" w:rsidRDefault="00456078" w:rsidP="00456078">
      <w:pPr>
        <w:pStyle w:val="BulletNumbered"/>
        <w:numPr>
          <w:ilvl w:val="0"/>
          <w:numId w:val="0"/>
        </w:numPr>
        <w:ind w:left="590" w:hanging="363"/>
        <w:rPr>
          <w:rStyle w:val="Instructions"/>
          <w:color w:val="000000" w:themeColor="text1"/>
          <w:szCs w:val="22"/>
          <w:u w:val="none"/>
        </w:rPr>
      </w:pPr>
    </w:p>
    <w:p w14:paraId="59A24852" w14:textId="3516D5C3" w:rsidR="00456078" w:rsidRPr="002A51A4" w:rsidRDefault="000B7969" w:rsidP="00456078">
      <w:pPr>
        <w:pStyle w:val="BulletNumbered"/>
        <w:numPr>
          <w:ilvl w:val="0"/>
          <w:numId w:val="0"/>
        </w:numPr>
        <w:ind w:left="590" w:hanging="363"/>
        <w:rPr>
          <w:rStyle w:val="Instructions"/>
          <w:color w:val="FFFFFF" w:themeColor="background1"/>
        </w:rPr>
      </w:pPr>
      <w:r w:rsidRPr="002A51A4">
        <w:rPr>
          <w:rStyle w:val="Instructions"/>
          <w:color w:val="FFFFFF" w:themeColor="background1"/>
        </w:rPr>
        <w:t>Do not delete this section break</w:t>
      </w:r>
    </w:p>
    <w:p w14:paraId="176141C6" w14:textId="7F5966FA" w:rsidR="00456078" w:rsidRPr="00391EF5" w:rsidRDefault="00456078" w:rsidP="00456078">
      <w:pPr>
        <w:pStyle w:val="BulletNumbered"/>
        <w:numPr>
          <w:ilvl w:val="0"/>
          <w:numId w:val="0"/>
        </w:numPr>
        <w:ind w:left="590" w:hanging="363"/>
        <w:rPr>
          <w:rStyle w:val="Instructions"/>
          <w:color w:val="000000" w:themeColor="text1"/>
          <w:szCs w:val="22"/>
          <w:u w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DDC873" wp14:editId="1A75BA83">
                <wp:simplePos x="0" y="0"/>
                <wp:positionH relativeFrom="column">
                  <wp:posOffset>-93345</wp:posOffset>
                </wp:positionH>
                <wp:positionV relativeFrom="paragraph">
                  <wp:posOffset>4015902</wp:posOffset>
                </wp:positionV>
                <wp:extent cx="2360930" cy="342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BFA5B" w14:textId="45BD15E4" w:rsidR="00456078" w:rsidRPr="00456078" w:rsidRDefault="00456078">
                            <w:pPr>
                              <w:rPr>
                                <w:rStyle w:val="BodytextBold"/>
                              </w:rPr>
                            </w:pPr>
                            <w:r w:rsidRPr="00456078">
                              <w:rPr>
                                <w:rStyle w:val="BodytextBold"/>
                              </w:rPr>
                              <w:t>Business Unit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DC8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35pt;margin-top:316.2pt;width:185.9pt;height:27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" filled="f" stroked="f">
                <v:textbox>
                  <w:txbxContent>
                    <w:p w14:paraId="6E1BFA5B" w14:textId="45BD15E4" w:rsidR="00456078" w:rsidRPr="00456078" w:rsidRDefault="00456078">
                      <w:pPr>
                        <w:rPr>
                          <w:rStyle w:val="BodytextBold"/>
                        </w:rPr>
                      </w:pPr>
                      <w:r w:rsidRPr="00456078">
                        <w:rPr>
                          <w:rStyle w:val="BodytextBold"/>
                        </w:rPr>
                        <w:t>Business Unit</w:t>
                      </w:r>
                    </w:p>
                  </w:txbxContent>
                </v:textbox>
              </v:shape>
            </w:pict>
          </mc:Fallback>
        </mc:AlternateContent>
      </w:r>
    </w:p>
    <w:p w14:paraId="3F2EF92E" w14:textId="77777777" w:rsidR="00F41E51" w:rsidRPr="00391EF5" w:rsidRDefault="00F41E51" w:rsidP="005D2E57">
      <w:pPr>
        <w:pStyle w:val="BulletNumbered"/>
        <w:numPr>
          <w:ilvl w:val="0"/>
          <w:numId w:val="0"/>
        </w:numPr>
        <w:ind w:left="590" w:hanging="363"/>
        <w:rPr>
          <w:rStyle w:val="Instructions"/>
          <w:color w:val="000000" w:themeColor="text1"/>
          <w:szCs w:val="22"/>
          <w:u w:val="none"/>
        </w:rPr>
        <w:sectPr w:rsidR="00F41E51" w:rsidRPr="00391EF5" w:rsidSect="003F10D6">
          <w:headerReference w:type="even" r:id="rId11"/>
          <w:footerReference w:type="default" r:id="rId12"/>
          <w:headerReference w:type="first" r:id="rId13"/>
          <w:pgSz w:w="11906" w:h="16838" w:code="9"/>
          <w:pgMar w:top="2835" w:right="707" w:bottom="1560" w:left="567" w:header="2455" w:footer="556" w:gutter="0"/>
          <w:cols w:space="708"/>
          <w:titlePg/>
          <w:docGrid w:linePitch="360"/>
        </w:sectPr>
      </w:pPr>
    </w:p>
    <w:p w14:paraId="7E044475" w14:textId="7894CBBF" w:rsidR="00391EF5" w:rsidRPr="007719B4" w:rsidRDefault="00391EF5" w:rsidP="00EA1392">
      <w:pPr>
        <w:pStyle w:val="BulletNumbered"/>
        <w:numPr>
          <w:ilvl w:val="0"/>
          <w:numId w:val="0"/>
        </w:numPr>
      </w:pPr>
    </w:p>
    <w:sectPr w:rsidR="00391EF5" w:rsidRPr="007719B4" w:rsidSect="00391EF5">
      <w:headerReference w:type="first" r:id="rId14"/>
      <w:footerReference w:type="first" r:id="rId15"/>
      <w:pgSz w:w="11906" w:h="16838" w:code="9"/>
      <w:pgMar w:top="851" w:right="849" w:bottom="550" w:left="851" w:header="851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73DB8" w14:textId="77777777" w:rsidR="00AA64CD" w:rsidRDefault="00AA64CD" w:rsidP="004E78DD">
      <w:r>
        <w:separator/>
      </w:r>
    </w:p>
  </w:endnote>
  <w:endnote w:type="continuationSeparator" w:id="0">
    <w:p w14:paraId="6B52BF71" w14:textId="77777777" w:rsidR="00AA64CD" w:rsidRDefault="00AA64CD" w:rsidP="004E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F942" w14:textId="77777777" w:rsidR="002E5DA1" w:rsidRDefault="002E5DA1">
    <w:pPr>
      <w:pStyle w:val="Footer"/>
    </w:pPr>
    <w:r w:rsidRPr="002E5DA1">
      <w:t>Department of State Growth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8151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F945" w14:textId="77777777" w:rsidR="00F41E51" w:rsidRDefault="002842DF" w:rsidP="002842DF">
    <w:pPr>
      <w:pStyle w:val="Footer"/>
    </w:pPr>
    <w:r w:rsidRPr="00D82C43">
      <w:t>Department of State Growth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369B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F2BFE" w14:textId="77777777" w:rsidR="00AA64CD" w:rsidRDefault="00AA64CD" w:rsidP="004E78DD">
      <w:r>
        <w:separator/>
      </w:r>
    </w:p>
  </w:footnote>
  <w:footnote w:type="continuationSeparator" w:id="0">
    <w:p w14:paraId="0C531169" w14:textId="77777777" w:rsidR="00AA64CD" w:rsidRDefault="00AA64CD" w:rsidP="004E7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F940" w14:textId="77777777" w:rsidR="0036604B" w:rsidRDefault="0036604B">
    <w:pPr>
      <w:spacing w:before="0"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F943" w14:textId="0C7F8C25" w:rsidR="0036604B" w:rsidRDefault="00346E96">
    <w:pPr>
      <w:spacing w:before="0" w:after="0" w:line="240" w:lineRule="auto"/>
    </w:pPr>
    <w:r w:rsidRPr="00420287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2EF948" wp14:editId="7B5C66C1">
              <wp:simplePos x="0" y="0"/>
              <wp:positionH relativeFrom="margin">
                <wp:posOffset>-98788</wp:posOffset>
              </wp:positionH>
              <wp:positionV relativeFrom="paragraph">
                <wp:posOffset>-240764</wp:posOffset>
              </wp:positionV>
              <wp:extent cx="6743700" cy="624073"/>
              <wp:effectExtent l="0" t="0" r="0" b="508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3700" cy="62407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2EF94E" w14:textId="262651AE" w:rsidR="004A0783" w:rsidRPr="00E55856" w:rsidRDefault="001277C3" w:rsidP="00391EF5">
                          <w:pPr>
                            <w:pStyle w:val="Subtitle"/>
                            <w:spacing w:line="240" w:lineRule="auto"/>
                          </w:pPr>
                          <w:r>
                            <w:t>For National Innovation Visa nomination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2EF94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7.8pt;margin-top:-18.95pt;width:531pt;height:49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" filled="f" stroked="f" strokeweight=".5pt">
              <v:textbox>
                <w:txbxContent>
                  <w:p w14:paraId="3F2EF94E" w14:textId="262651AE" w:rsidR="004A0783" w:rsidRPr="00E55856" w:rsidRDefault="001277C3" w:rsidP="00391EF5">
                    <w:pPr>
                      <w:pStyle w:val="Subtitle"/>
                      <w:spacing w:line="240" w:lineRule="auto"/>
                    </w:pPr>
                    <w:r>
                      <w:t>For National Innovation Visa nomination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20287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2EF946" wp14:editId="5858F40F">
              <wp:simplePos x="0" y="0"/>
              <wp:positionH relativeFrom="column">
                <wp:posOffset>-26670</wp:posOffset>
              </wp:positionH>
              <wp:positionV relativeFrom="paragraph">
                <wp:posOffset>-1014436</wp:posOffset>
              </wp:positionV>
              <wp:extent cx="5324475" cy="695325"/>
              <wp:effectExtent l="0" t="0" r="9525" b="952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447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EF94C" w14:textId="225BAF9A" w:rsidR="004A0783" w:rsidRDefault="001277C3" w:rsidP="00A261B8">
                          <w:pPr>
                            <w:pStyle w:val="Title"/>
                          </w:pPr>
                          <w:r>
                            <w:t>Business case</w:t>
                          </w:r>
                        </w:p>
                        <w:p w14:paraId="3F2EF94D" w14:textId="77777777" w:rsidR="004A0783" w:rsidRPr="00EA6033" w:rsidRDefault="004A0783" w:rsidP="004A0783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2EF946" id="Text Box 5" o:spid="_x0000_s1028" type="#_x0000_t202" style="position:absolute;margin-left:-2.1pt;margin-top:-79.9pt;width:419.25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" filled="f" stroked="f" strokeweight=".5pt">
              <v:textbox inset="0,0,0,0">
                <w:txbxContent>
                  <w:p w14:paraId="3F2EF94C" w14:textId="225BAF9A" w:rsidR="004A0783" w:rsidRDefault="001277C3" w:rsidP="00A261B8">
                    <w:pPr>
                      <w:pStyle w:val="Title"/>
                    </w:pPr>
                    <w:r>
                      <w:t>Business case</w:t>
                    </w:r>
                  </w:p>
                  <w:p w14:paraId="3F2EF94D" w14:textId="77777777" w:rsidR="004A0783" w:rsidRPr="00EA6033" w:rsidRDefault="004A0783" w:rsidP="004A0783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Pr="00A22F2C"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3F2EF94A" wp14:editId="483B5591">
          <wp:simplePos x="0" y="0"/>
          <wp:positionH relativeFrom="page">
            <wp:align>left</wp:align>
          </wp:positionH>
          <wp:positionV relativeFrom="paragraph">
            <wp:posOffset>-1558925</wp:posOffset>
          </wp:positionV>
          <wp:extent cx="7558405" cy="10691495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74" cy="10691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F944" w14:textId="77777777" w:rsidR="00F41E51" w:rsidRDefault="00F41E51">
    <w:pPr>
      <w:spacing w:before="0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02674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80EC5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94D4F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E57A01"/>
    <w:multiLevelType w:val="hybridMultilevel"/>
    <w:tmpl w:val="B62AD7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076D7"/>
    <w:multiLevelType w:val="multilevel"/>
    <w:tmpl w:val="9A948C84"/>
    <w:lvl w:ilvl="0">
      <w:start w:val="1"/>
      <w:numFmt w:val="decimal"/>
      <w:pStyle w:val="BulletNumbered"/>
      <w:lvlText w:val="%1."/>
      <w:lvlJc w:val="left"/>
      <w:pPr>
        <w:ind w:left="59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576138C"/>
    <w:multiLevelType w:val="multilevel"/>
    <w:tmpl w:val="C2F23A90"/>
    <w:lvl w:ilvl="0">
      <w:start w:val="1"/>
      <w:numFmt w:val="bullet"/>
      <w:pStyle w:val="ListBullet"/>
      <w:lvlText w:val=""/>
      <w:lvlJc w:val="left"/>
      <w:pPr>
        <w:ind w:left="56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46D1B"/>
    <w:multiLevelType w:val="hybridMultilevel"/>
    <w:tmpl w:val="6938060A"/>
    <w:lvl w:ilvl="0" w:tplc="03F41118">
      <w:start w:val="1"/>
      <w:numFmt w:val="bullet"/>
      <w:lvlText w:val=""/>
      <w:lvlJc w:val="left"/>
      <w:pPr>
        <w:ind w:left="56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7115E"/>
    <w:multiLevelType w:val="hybridMultilevel"/>
    <w:tmpl w:val="F2CCFC18"/>
    <w:lvl w:ilvl="0" w:tplc="BB28832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B12AF"/>
    <w:multiLevelType w:val="multilevel"/>
    <w:tmpl w:val="BBBC983E"/>
    <w:lvl w:ilvl="0">
      <w:start w:val="1"/>
      <w:numFmt w:val="bullet"/>
      <w:lvlText w:val=""/>
      <w:lvlJc w:val="left"/>
      <w:pPr>
        <w:ind w:left="720" w:hanging="49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04730">
    <w:abstractNumId w:val="2"/>
  </w:num>
  <w:num w:numId="2" w16cid:durableId="955714151">
    <w:abstractNumId w:val="5"/>
  </w:num>
  <w:num w:numId="3" w16cid:durableId="1436830515">
    <w:abstractNumId w:val="4"/>
  </w:num>
  <w:num w:numId="4" w16cid:durableId="1863471168">
    <w:abstractNumId w:val="6"/>
  </w:num>
  <w:num w:numId="5" w16cid:durableId="1493522366">
    <w:abstractNumId w:val="7"/>
  </w:num>
  <w:num w:numId="6" w16cid:durableId="1030490889">
    <w:abstractNumId w:val="0"/>
  </w:num>
  <w:num w:numId="7" w16cid:durableId="717901424">
    <w:abstractNumId w:val="1"/>
  </w:num>
  <w:num w:numId="8" w16cid:durableId="1953971494">
    <w:abstractNumId w:val="8"/>
  </w:num>
  <w:num w:numId="9" w16cid:durableId="1245916201">
    <w:abstractNumId w:val="5"/>
  </w:num>
  <w:num w:numId="10" w16cid:durableId="98573573">
    <w:abstractNumId w:val="3"/>
  </w:num>
  <w:num w:numId="11" w16cid:durableId="11996645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82665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B5B"/>
    <w:rsid w:val="00001D90"/>
    <w:rsid w:val="00024C63"/>
    <w:rsid w:val="00032AE9"/>
    <w:rsid w:val="0004025D"/>
    <w:rsid w:val="00052354"/>
    <w:rsid w:val="00071C84"/>
    <w:rsid w:val="00085B5B"/>
    <w:rsid w:val="00096398"/>
    <w:rsid w:val="000A2FE0"/>
    <w:rsid w:val="000B7282"/>
    <w:rsid w:val="000B7969"/>
    <w:rsid w:val="000D0C5D"/>
    <w:rsid w:val="000D1B42"/>
    <w:rsid w:val="000D75E6"/>
    <w:rsid w:val="000E1948"/>
    <w:rsid w:val="000E6B84"/>
    <w:rsid w:val="00102F72"/>
    <w:rsid w:val="00113D66"/>
    <w:rsid w:val="001277C3"/>
    <w:rsid w:val="0014170B"/>
    <w:rsid w:val="0014698E"/>
    <w:rsid w:val="0016353E"/>
    <w:rsid w:val="001705F1"/>
    <w:rsid w:val="00175D72"/>
    <w:rsid w:val="00182466"/>
    <w:rsid w:val="001A7864"/>
    <w:rsid w:val="001D31C3"/>
    <w:rsid w:val="001F0167"/>
    <w:rsid w:val="001F7E13"/>
    <w:rsid w:val="00204B0A"/>
    <w:rsid w:val="0021089C"/>
    <w:rsid w:val="00210ED3"/>
    <w:rsid w:val="00245809"/>
    <w:rsid w:val="002466FA"/>
    <w:rsid w:val="002670D4"/>
    <w:rsid w:val="002737C8"/>
    <w:rsid w:val="002842DF"/>
    <w:rsid w:val="002A0A2E"/>
    <w:rsid w:val="002A51A4"/>
    <w:rsid w:val="002B2D80"/>
    <w:rsid w:val="002C39C9"/>
    <w:rsid w:val="002D2523"/>
    <w:rsid w:val="002D46E0"/>
    <w:rsid w:val="002D6A1B"/>
    <w:rsid w:val="002E5DA1"/>
    <w:rsid w:val="003040EF"/>
    <w:rsid w:val="003116AC"/>
    <w:rsid w:val="0031285D"/>
    <w:rsid w:val="0031732B"/>
    <w:rsid w:val="0032054D"/>
    <w:rsid w:val="0033632F"/>
    <w:rsid w:val="00346E96"/>
    <w:rsid w:val="00347DDD"/>
    <w:rsid w:val="0036604B"/>
    <w:rsid w:val="00373859"/>
    <w:rsid w:val="0037765E"/>
    <w:rsid w:val="00383C77"/>
    <w:rsid w:val="00383FAD"/>
    <w:rsid w:val="00390DDA"/>
    <w:rsid w:val="00391EF5"/>
    <w:rsid w:val="00392FC9"/>
    <w:rsid w:val="003A2F16"/>
    <w:rsid w:val="003C10DD"/>
    <w:rsid w:val="003C20E2"/>
    <w:rsid w:val="003C5DF5"/>
    <w:rsid w:val="003F10D6"/>
    <w:rsid w:val="003F6291"/>
    <w:rsid w:val="00410221"/>
    <w:rsid w:val="00420287"/>
    <w:rsid w:val="00440166"/>
    <w:rsid w:val="00446898"/>
    <w:rsid w:val="00456078"/>
    <w:rsid w:val="00462D08"/>
    <w:rsid w:val="00477FDE"/>
    <w:rsid w:val="00482B3B"/>
    <w:rsid w:val="004843D8"/>
    <w:rsid w:val="004854BE"/>
    <w:rsid w:val="00486699"/>
    <w:rsid w:val="00490DDB"/>
    <w:rsid w:val="004A0783"/>
    <w:rsid w:val="004A1D5E"/>
    <w:rsid w:val="004B2C78"/>
    <w:rsid w:val="004B398F"/>
    <w:rsid w:val="004B4127"/>
    <w:rsid w:val="004B41B0"/>
    <w:rsid w:val="004C159E"/>
    <w:rsid w:val="004D301E"/>
    <w:rsid w:val="004E78DD"/>
    <w:rsid w:val="00506321"/>
    <w:rsid w:val="005103CC"/>
    <w:rsid w:val="00510946"/>
    <w:rsid w:val="00536DF0"/>
    <w:rsid w:val="00545CBF"/>
    <w:rsid w:val="00547815"/>
    <w:rsid w:val="00550A0D"/>
    <w:rsid w:val="005866B3"/>
    <w:rsid w:val="005A1DB7"/>
    <w:rsid w:val="005B0839"/>
    <w:rsid w:val="005D2E57"/>
    <w:rsid w:val="005E6B99"/>
    <w:rsid w:val="005F218F"/>
    <w:rsid w:val="00603ECC"/>
    <w:rsid w:val="006158CE"/>
    <w:rsid w:val="006340F8"/>
    <w:rsid w:val="00647891"/>
    <w:rsid w:val="006733E8"/>
    <w:rsid w:val="00675764"/>
    <w:rsid w:val="00680485"/>
    <w:rsid w:val="00683C6F"/>
    <w:rsid w:val="00693A08"/>
    <w:rsid w:val="006D21B8"/>
    <w:rsid w:val="006D466E"/>
    <w:rsid w:val="006E59F5"/>
    <w:rsid w:val="006F62C7"/>
    <w:rsid w:val="006F778D"/>
    <w:rsid w:val="00712F10"/>
    <w:rsid w:val="007160BF"/>
    <w:rsid w:val="00735A62"/>
    <w:rsid w:val="0074102B"/>
    <w:rsid w:val="00742F28"/>
    <w:rsid w:val="0074581C"/>
    <w:rsid w:val="0074731D"/>
    <w:rsid w:val="00756D43"/>
    <w:rsid w:val="00757492"/>
    <w:rsid w:val="00765A2F"/>
    <w:rsid w:val="007719B4"/>
    <w:rsid w:val="00777816"/>
    <w:rsid w:val="007B2087"/>
    <w:rsid w:val="007C24B1"/>
    <w:rsid w:val="007F254C"/>
    <w:rsid w:val="00810368"/>
    <w:rsid w:val="0082465B"/>
    <w:rsid w:val="00825BC9"/>
    <w:rsid w:val="00826268"/>
    <w:rsid w:val="00856356"/>
    <w:rsid w:val="00870CDC"/>
    <w:rsid w:val="0088505C"/>
    <w:rsid w:val="008C4AAF"/>
    <w:rsid w:val="008C572D"/>
    <w:rsid w:val="008F2257"/>
    <w:rsid w:val="008F3FA8"/>
    <w:rsid w:val="00955151"/>
    <w:rsid w:val="009557D7"/>
    <w:rsid w:val="009673C0"/>
    <w:rsid w:val="00971E40"/>
    <w:rsid w:val="00973FFB"/>
    <w:rsid w:val="00976698"/>
    <w:rsid w:val="00987BC9"/>
    <w:rsid w:val="00992258"/>
    <w:rsid w:val="009A22FD"/>
    <w:rsid w:val="009B24AD"/>
    <w:rsid w:val="009B5C01"/>
    <w:rsid w:val="009D0E80"/>
    <w:rsid w:val="009D2EEA"/>
    <w:rsid w:val="009E1E34"/>
    <w:rsid w:val="009E6378"/>
    <w:rsid w:val="009F32B8"/>
    <w:rsid w:val="00A22F2C"/>
    <w:rsid w:val="00A261B8"/>
    <w:rsid w:val="00A26AAF"/>
    <w:rsid w:val="00A313CD"/>
    <w:rsid w:val="00A524C5"/>
    <w:rsid w:val="00A52564"/>
    <w:rsid w:val="00A7193D"/>
    <w:rsid w:val="00A81518"/>
    <w:rsid w:val="00A8158A"/>
    <w:rsid w:val="00AA64CD"/>
    <w:rsid w:val="00AB6BB0"/>
    <w:rsid w:val="00AB7B96"/>
    <w:rsid w:val="00AC323C"/>
    <w:rsid w:val="00AE5B43"/>
    <w:rsid w:val="00AF3A06"/>
    <w:rsid w:val="00AF7BBD"/>
    <w:rsid w:val="00B050DE"/>
    <w:rsid w:val="00B10B0C"/>
    <w:rsid w:val="00B121F3"/>
    <w:rsid w:val="00B264F7"/>
    <w:rsid w:val="00B31DCD"/>
    <w:rsid w:val="00B41467"/>
    <w:rsid w:val="00B43154"/>
    <w:rsid w:val="00B54095"/>
    <w:rsid w:val="00B63007"/>
    <w:rsid w:val="00B72A2A"/>
    <w:rsid w:val="00B81712"/>
    <w:rsid w:val="00BA0DED"/>
    <w:rsid w:val="00BA61AD"/>
    <w:rsid w:val="00BB3D69"/>
    <w:rsid w:val="00BB5582"/>
    <w:rsid w:val="00BB60A7"/>
    <w:rsid w:val="00BB7F66"/>
    <w:rsid w:val="00BD40A0"/>
    <w:rsid w:val="00BD4936"/>
    <w:rsid w:val="00C01641"/>
    <w:rsid w:val="00C115F3"/>
    <w:rsid w:val="00C11DD7"/>
    <w:rsid w:val="00C140FE"/>
    <w:rsid w:val="00C160B8"/>
    <w:rsid w:val="00C25F88"/>
    <w:rsid w:val="00C27E9A"/>
    <w:rsid w:val="00C362D4"/>
    <w:rsid w:val="00C369B7"/>
    <w:rsid w:val="00C4367C"/>
    <w:rsid w:val="00C61D71"/>
    <w:rsid w:val="00C65A3D"/>
    <w:rsid w:val="00C73978"/>
    <w:rsid w:val="00CA3E84"/>
    <w:rsid w:val="00CB0F82"/>
    <w:rsid w:val="00CB27A9"/>
    <w:rsid w:val="00CB38E2"/>
    <w:rsid w:val="00CB4AF7"/>
    <w:rsid w:val="00CB6228"/>
    <w:rsid w:val="00CC4954"/>
    <w:rsid w:val="00CE58E1"/>
    <w:rsid w:val="00D10081"/>
    <w:rsid w:val="00D1200B"/>
    <w:rsid w:val="00D24ADC"/>
    <w:rsid w:val="00D2608D"/>
    <w:rsid w:val="00D31262"/>
    <w:rsid w:val="00D443AE"/>
    <w:rsid w:val="00D72C51"/>
    <w:rsid w:val="00D76A3C"/>
    <w:rsid w:val="00D83430"/>
    <w:rsid w:val="00D95BB0"/>
    <w:rsid w:val="00DA609F"/>
    <w:rsid w:val="00DB6A6B"/>
    <w:rsid w:val="00DD1E69"/>
    <w:rsid w:val="00DE40C3"/>
    <w:rsid w:val="00DF0EE4"/>
    <w:rsid w:val="00E213E5"/>
    <w:rsid w:val="00E26A52"/>
    <w:rsid w:val="00E4232F"/>
    <w:rsid w:val="00E64359"/>
    <w:rsid w:val="00E6495E"/>
    <w:rsid w:val="00E81919"/>
    <w:rsid w:val="00E84015"/>
    <w:rsid w:val="00EA1392"/>
    <w:rsid w:val="00EA190C"/>
    <w:rsid w:val="00EA5C5F"/>
    <w:rsid w:val="00EB7109"/>
    <w:rsid w:val="00ED10E7"/>
    <w:rsid w:val="00ED4C17"/>
    <w:rsid w:val="00EE3C6B"/>
    <w:rsid w:val="00EF0AC7"/>
    <w:rsid w:val="00F01271"/>
    <w:rsid w:val="00F0693A"/>
    <w:rsid w:val="00F2127C"/>
    <w:rsid w:val="00F343A7"/>
    <w:rsid w:val="00F41E51"/>
    <w:rsid w:val="00F44870"/>
    <w:rsid w:val="00F64A7E"/>
    <w:rsid w:val="00F73CB5"/>
    <w:rsid w:val="00F80549"/>
    <w:rsid w:val="00F95B70"/>
    <w:rsid w:val="00FC3B9A"/>
    <w:rsid w:val="00FC5527"/>
    <w:rsid w:val="00FC5C38"/>
    <w:rsid w:val="00FD1764"/>
    <w:rsid w:val="00FD34CE"/>
    <w:rsid w:val="00FE1421"/>
    <w:rsid w:val="00FE2CED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EF927"/>
  <w15:chartTrackingRefBased/>
  <w15:docId w15:val="{82850909-4A88-4DA7-BE69-5EDC1FB4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20" w:after="200" w:line="280" w:lineRule="exact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qFormat="1"/>
    <w:lsdException w:name="toc 2" w:locked="0" w:semiHidden="1" w:uiPriority="39"/>
    <w:lsdException w:name="toc 3" w:locked="0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locked="0" w:semiHidden="1"/>
    <w:lsdException w:name="annotation text" w:semiHidden="1"/>
    <w:lsdException w:name="header" w:semiHidden="1"/>
    <w:lsdException w:name="footer" w:locked="0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locked="0" w:semiHidden="1" w:qFormat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locked="0" w:semiHidden="1"/>
    <w:lsdException w:name="List" w:semiHidden="1"/>
    <w:lsdException w:name="List Bullet" w:locked="0" w:semiHidden="1" w:uiPriority="0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10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locked="0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0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semiHidden/>
    <w:qFormat/>
    <w:rsid w:val="009673C0"/>
  </w:style>
  <w:style w:type="paragraph" w:styleId="Heading1">
    <w:name w:val="heading 1"/>
    <w:basedOn w:val="Normal"/>
    <w:next w:val="BodyText"/>
    <w:link w:val="Heading1Char"/>
    <w:qFormat/>
    <w:rsid w:val="00BB5582"/>
    <w:pPr>
      <w:keepNext/>
      <w:keepLines/>
      <w:spacing w:before="360" w:after="120" w:line="620" w:lineRule="exact"/>
      <w:outlineLvl w:val="0"/>
    </w:pPr>
    <w:rPr>
      <w:rFonts w:ascii="Arial" w:eastAsiaTheme="majorEastAsia" w:hAnsi="Arial" w:cstheme="majorBidi"/>
      <w:color w:val="auto"/>
      <w:sz w:val="56"/>
      <w:szCs w:val="32"/>
    </w:rPr>
  </w:style>
  <w:style w:type="paragraph" w:styleId="Heading2">
    <w:name w:val="heading 2"/>
    <w:basedOn w:val="Normal"/>
    <w:next w:val="BodyText"/>
    <w:link w:val="Heading2Char"/>
    <w:qFormat/>
    <w:rsid w:val="00BB5582"/>
    <w:pPr>
      <w:keepNext/>
      <w:keepLines/>
      <w:suppressAutoHyphens/>
      <w:spacing w:before="400" w:line="440" w:lineRule="exact"/>
      <w:outlineLvl w:val="1"/>
    </w:pPr>
    <w:rPr>
      <w:rFonts w:ascii="Arial" w:eastAsiaTheme="majorEastAsia" w:hAnsi="Arial" w:cstheme="majorBidi"/>
      <w:color w:val="auto"/>
      <w:sz w:val="36"/>
      <w:szCs w:val="26"/>
    </w:rPr>
  </w:style>
  <w:style w:type="paragraph" w:styleId="Heading3">
    <w:name w:val="heading 3"/>
    <w:basedOn w:val="Normal"/>
    <w:next w:val="BodyText"/>
    <w:link w:val="Heading3Char"/>
    <w:qFormat/>
    <w:rsid w:val="00391EF5"/>
    <w:pPr>
      <w:keepNext/>
      <w:keepLines/>
      <w:spacing w:before="400"/>
      <w:outlineLvl w:val="2"/>
    </w:pPr>
    <w:rPr>
      <w:rFonts w:ascii="Arial" w:eastAsiaTheme="majorEastAsia" w:hAnsi="Arial" w:cstheme="majorBidi"/>
      <w:b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3116AC"/>
    <w:pPr>
      <w:suppressAutoHyphens/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3116AC"/>
    <w:rPr>
      <w:rFonts w:ascii="Arial" w:hAnsi="Arial"/>
    </w:rPr>
  </w:style>
  <w:style w:type="paragraph" w:customStyle="1" w:styleId="BackPage">
    <w:name w:val="Back Page"/>
    <w:basedOn w:val="Normal"/>
    <w:qFormat/>
    <w:rsid w:val="002D46E0"/>
    <w:pPr>
      <w:suppressAutoHyphens/>
      <w:spacing w:after="113" w:line="310" w:lineRule="exact"/>
    </w:pPr>
  </w:style>
  <w:style w:type="paragraph" w:styleId="ListBullet">
    <w:name w:val="List Bullet"/>
    <w:aliases w:val="Bullet"/>
    <w:basedOn w:val="Normal"/>
    <w:qFormat/>
    <w:rsid w:val="003116AC"/>
    <w:pPr>
      <w:numPr>
        <w:numId w:val="2"/>
      </w:numPr>
      <w:suppressAutoHyphens/>
      <w:spacing w:after="120"/>
    </w:pPr>
    <w:rPr>
      <w:rFonts w:ascii="Arial" w:hAnsi="Arial"/>
    </w:rPr>
  </w:style>
  <w:style w:type="paragraph" w:customStyle="1" w:styleId="BulletNumbered">
    <w:name w:val="Bullet Numbered"/>
    <w:basedOn w:val="ListBullet"/>
    <w:qFormat/>
    <w:rsid w:val="00987BC9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qFormat/>
    <w:rsid w:val="00391EF5"/>
    <w:pPr>
      <w:tabs>
        <w:tab w:val="right" w:pos="10206"/>
      </w:tabs>
      <w:spacing w:line="280" w:lineRule="atLeast"/>
    </w:pPr>
    <w:rPr>
      <w:rFonts w:ascii="Arial" w:hAnsi="Arial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91EF5"/>
    <w:rPr>
      <w:rFonts w:ascii="Arial" w:hAnsi="Arial"/>
      <w:color w:val="auto"/>
      <w:sz w:val="20"/>
    </w:rPr>
  </w:style>
  <w:style w:type="character" w:customStyle="1" w:styleId="Heading1Char">
    <w:name w:val="Heading 1 Char"/>
    <w:basedOn w:val="DefaultParagraphFont"/>
    <w:link w:val="Heading1"/>
    <w:rsid w:val="00BB5582"/>
    <w:rPr>
      <w:rFonts w:ascii="Arial" w:eastAsiaTheme="majorEastAsia" w:hAnsi="Arial" w:cstheme="majorBidi"/>
      <w:color w:val="auto"/>
      <w:sz w:val="56"/>
      <w:szCs w:val="32"/>
    </w:rPr>
  </w:style>
  <w:style w:type="character" w:customStyle="1" w:styleId="Heading2Char">
    <w:name w:val="Heading 2 Char"/>
    <w:basedOn w:val="DefaultParagraphFont"/>
    <w:link w:val="Heading2"/>
    <w:rsid w:val="00BB5582"/>
    <w:rPr>
      <w:rFonts w:ascii="Arial" w:eastAsiaTheme="majorEastAsia" w:hAnsi="Arial" w:cstheme="majorBidi"/>
      <w:color w:val="auto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391EF5"/>
    <w:rPr>
      <w:rFonts w:ascii="Arial" w:eastAsiaTheme="majorEastAsia" w:hAnsi="Arial" w:cstheme="majorBidi"/>
      <w:b/>
      <w:color w:val="auto"/>
      <w:szCs w:val="24"/>
    </w:rPr>
  </w:style>
  <w:style w:type="paragraph" w:styleId="Subtitle">
    <w:name w:val="Subtitle"/>
    <w:aliases w:val="Full title"/>
    <w:basedOn w:val="Normal"/>
    <w:next w:val="BodyText"/>
    <w:link w:val="SubtitleChar"/>
    <w:uiPriority w:val="11"/>
    <w:qFormat/>
    <w:rsid w:val="00391EF5"/>
    <w:pPr>
      <w:numPr>
        <w:ilvl w:val="1"/>
      </w:numPr>
      <w:suppressAutoHyphens/>
      <w:spacing w:before="0" w:after="0"/>
    </w:pPr>
    <w:rPr>
      <w:rFonts w:ascii="Arial" w:eastAsiaTheme="minorEastAsia" w:hAnsi="Arial"/>
      <w:sz w:val="44"/>
    </w:rPr>
  </w:style>
  <w:style w:type="character" w:customStyle="1" w:styleId="SubtitleChar">
    <w:name w:val="Subtitle Char"/>
    <w:aliases w:val="Full title Char"/>
    <w:basedOn w:val="DefaultParagraphFont"/>
    <w:link w:val="Subtitle"/>
    <w:uiPriority w:val="11"/>
    <w:rsid w:val="00391EF5"/>
    <w:rPr>
      <w:rFonts w:ascii="Arial" w:eastAsiaTheme="minorEastAsia" w:hAnsi="Arial"/>
      <w:sz w:val="44"/>
    </w:rPr>
  </w:style>
  <w:style w:type="paragraph" w:styleId="Title">
    <w:name w:val="Title"/>
    <w:aliases w:val="Short Title"/>
    <w:basedOn w:val="Normal"/>
    <w:next w:val="BodyText"/>
    <w:link w:val="TitleChar"/>
    <w:uiPriority w:val="10"/>
    <w:qFormat/>
    <w:rsid w:val="00391EF5"/>
    <w:pPr>
      <w:suppressAutoHyphens/>
      <w:spacing w:line="880" w:lineRule="exact"/>
    </w:pPr>
    <w:rPr>
      <w:rFonts w:ascii="Arial" w:eastAsiaTheme="majorEastAsia" w:hAnsi="Arial" w:cstheme="majorBidi"/>
      <w:sz w:val="64"/>
      <w:szCs w:val="56"/>
    </w:rPr>
  </w:style>
  <w:style w:type="character" w:customStyle="1" w:styleId="TitleChar">
    <w:name w:val="Title Char"/>
    <w:aliases w:val="Short Title Char"/>
    <w:basedOn w:val="DefaultParagraphFont"/>
    <w:link w:val="Title"/>
    <w:uiPriority w:val="10"/>
    <w:rsid w:val="00391EF5"/>
    <w:rPr>
      <w:rFonts w:ascii="Arial" w:eastAsiaTheme="majorEastAsia" w:hAnsi="Arial" w:cstheme="majorBidi"/>
      <w:sz w:val="64"/>
      <w:szCs w:val="56"/>
    </w:rPr>
  </w:style>
  <w:style w:type="paragraph" w:styleId="Header">
    <w:name w:val="header"/>
    <w:basedOn w:val="Normal"/>
    <w:link w:val="HeaderChar"/>
    <w:uiPriority w:val="99"/>
    <w:semiHidden/>
    <w:locked/>
    <w:rsid w:val="004E78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78DD"/>
  </w:style>
  <w:style w:type="character" w:styleId="PageNumber">
    <w:name w:val="page number"/>
    <w:basedOn w:val="DefaultParagraphFont"/>
    <w:uiPriority w:val="99"/>
    <w:semiHidden/>
    <w:locked/>
    <w:rsid w:val="004E78DD"/>
  </w:style>
  <w:style w:type="table" w:styleId="TableGrid">
    <w:name w:val="Table Grid"/>
    <w:basedOn w:val="TableNormal"/>
    <w:uiPriority w:val="39"/>
    <w:rsid w:val="008F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talic">
    <w:name w:val="Body text Italic"/>
    <w:basedOn w:val="Emphasis"/>
    <w:uiPriority w:val="1"/>
    <w:qFormat/>
    <w:rsid w:val="00391EF5"/>
    <w:rPr>
      <w:rFonts w:ascii="Arial" w:hAnsi="Arial"/>
      <w:i/>
      <w:iCs/>
      <w:sz w:val="22"/>
    </w:rPr>
  </w:style>
  <w:style w:type="character" w:customStyle="1" w:styleId="BodytextBold">
    <w:name w:val="Body text Bold"/>
    <w:basedOn w:val="Strong"/>
    <w:uiPriority w:val="1"/>
    <w:qFormat/>
    <w:rsid w:val="00391EF5"/>
    <w:rPr>
      <w:rFonts w:ascii="Arial" w:hAnsi="Arial"/>
      <w:b/>
      <w:bCs/>
      <w:color w:val="000000" w:themeColor="text1"/>
      <w:sz w:val="22"/>
    </w:rPr>
  </w:style>
  <w:style w:type="character" w:styleId="Emphasis">
    <w:name w:val="Emphasis"/>
    <w:basedOn w:val="DefaultParagraphFont"/>
    <w:uiPriority w:val="20"/>
    <w:semiHidden/>
    <w:qFormat/>
    <w:locked/>
    <w:rsid w:val="00EA190C"/>
    <w:rPr>
      <w:i/>
      <w:iCs/>
    </w:rPr>
  </w:style>
  <w:style w:type="character" w:styleId="Strong">
    <w:name w:val="Strong"/>
    <w:basedOn w:val="DefaultParagraphFont"/>
    <w:uiPriority w:val="22"/>
    <w:semiHidden/>
    <w:qFormat/>
    <w:locked/>
    <w:rsid w:val="001705F1"/>
    <w:rPr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3C5DF5"/>
    <w:pPr>
      <w:spacing w:before="240" w:after="0" w:line="259" w:lineRule="auto"/>
      <w:outlineLvl w:val="9"/>
    </w:pPr>
    <w:rPr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semiHidden/>
    <w:qFormat/>
    <w:rsid w:val="005A1DB7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3C5DF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3C5DF5"/>
    <w:pPr>
      <w:spacing w:after="100"/>
      <w:ind w:left="440"/>
    </w:pPr>
  </w:style>
  <w:style w:type="character" w:customStyle="1" w:styleId="Instructions">
    <w:name w:val="Instructions"/>
    <w:basedOn w:val="CommentReference"/>
    <w:uiPriority w:val="1"/>
    <w:qFormat/>
    <w:rsid w:val="00391EF5"/>
    <w:rPr>
      <w:rFonts w:ascii="Arial" w:hAnsi="Arial"/>
      <w:vanish w:val="0"/>
      <w:color w:val="0070C0"/>
      <w:sz w:val="22"/>
      <w:szCs w:val="16"/>
      <w:u w:val="dotted"/>
    </w:rPr>
  </w:style>
  <w:style w:type="character" w:styleId="CommentReference">
    <w:name w:val="annotation reference"/>
    <w:basedOn w:val="DefaultParagraphFont"/>
    <w:uiPriority w:val="99"/>
    <w:semiHidden/>
    <w:locked/>
    <w:rsid w:val="00D1200B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locked/>
    <w:rsid w:val="00742F28"/>
    <w:rPr>
      <w:color w:val="0563C1" w:themeColor="hyperlink"/>
      <w:u w:val="single"/>
    </w:rPr>
  </w:style>
  <w:style w:type="paragraph" w:customStyle="1" w:styleId="Tabletext">
    <w:name w:val="Table text"/>
    <w:basedOn w:val="BodyText"/>
    <w:qFormat/>
    <w:rsid w:val="000E6B84"/>
    <w:pPr>
      <w:spacing w:before="0" w:after="0" w:line="240" w:lineRule="auto"/>
    </w:pPr>
  </w:style>
  <w:style w:type="character" w:customStyle="1" w:styleId="BoldItalic">
    <w:name w:val="Bold &amp; Italic"/>
    <w:basedOn w:val="BodytextBold"/>
    <w:uiPriority w:val="1"/>
    <w:qFormat/>
    <w:rsid w:val="00391EF5"/>
    <w:rPr>
      <w:rFonts w:ascii="Arial" w:eastAsiaTheme="minorHAnsi" w:hAnsi="Arial" w:cstheme="minorBidi"/>
      <w:b/>
      <w:bCs/>
      <w:i/>
      <w:color w:val="000000" w:themeColor="text1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7719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19B4"/>
    <w:rPr>
      <w:i/>
      <w:iCs/>
      <w:color w:val="404040" w:themeColor="text1" w:themeTint="BF"/>
    </w:rPr>
  </w:style>
  <w:style w:type="character" w:styleId="FootnoteReference">
    <w:name w:val="footnote reference"/>
    <w:basedOn w:val="DefaultParagraphFont"/>
    <w:uiPriority w:val="99"/>
    <w:qFormat/>
    <w:rsid w:val="00FE2CED"/>
    <w:rPr>
      <w:rFonts w:asciiTheme="minorHAnsi" w:hAnsiTheme="minorHAnsi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FE2CED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2CED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1277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7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27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7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-lukasek\Downloads\A4-document-template-with-images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DSGTheme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DDD3E045DB7241A1F825DD5FBC8CAA" ma:contentTypeVersion="1" ma:contentTypeDescription="Create a new document." ma:contentTypeScope="" ma:versionID="a00010b681dbc76abcc2cece4a90d9db">
  <xsd:schema xmlns:xsd="http://www.w3.org/2001/XMLSchema" xmlns:xs="http://www.w3.org/2001/XMLSchema" xmlns:p="http://schemas.microsoft.com/office/2006/metadata/properties" xmlns:ns2="096c1dea-4bc7-40b1-8002-faff938e68a2" targetNamespace="http://schemas.microsoft.com/office/2006/metadata/properties" ma:root="true" ma:fieldsID="ce7e08ce8175627597309ea5729b6fcd" ns2:_="">
    <xsd:import namespace="096c1dea-4bc7-40b1-8002-faff938e68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c1dea-4bc7-40b1-8002-faff938e68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AD4340-FB2B-4C34-87C6-B87A7BCEA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47471-DA1F-46D1-8DA6-B02DD6D987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C6A3A4-8BF9-4A45-ACFC-D9647DC6DA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AD37BE-2136-42DC-81C4-E3414A642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c1dea-4bc7-40b1-8002-faff938e6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A4-document-template-with-images (4)</Template>
  <TotalTime>2</TotalTime>
  <Pages>3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DEDTA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Lukasek, Ann</dc:creator>
  <cp:keywords/>
  <dc:description/>
  <cp:lastModifiedBy>James, Narelle</cp:lastModifiedBy>
  <cp:revision>6</cp:revision>
  <cp:lastPrinted>2015-02-16T01:12:00Z</cp:lastPrinted>
  <dcterms:created xsi:type="dcterms:W3CDTF">2025-09-10T05:27:00Z</dcterms:created>
  <dcterms:modified xsi:type="dcterms:W3CDTF">2026-03-18T23:52:00Z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0x010100E8DDD3E045DB7241A1F825DD5FBC8CAA</vt:lpwstr>
  </property>
</Properties>
</file>