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7BC6" w14:textId="6873427E" w:rsidR="005640CB" w:rsidRPr="005640CB" w:rsidRDefault="005640CB" w:rsidP="005640CB">
      <w:pPr>
        <w:pStyle w:val="BodyText"/>
      </w:pPr>
      <w:r>
        <w:t>T</w:t>
      </w:r>
      <w:r w:rsidRPr="005640CB">
        <w:t xml:space="preserve">he following candidate </w:t>
      </w:r>
      <w:r>
        <w:t xml:space="preserve">has been put forth to the Tasmanian Government by an authorised government department of other appropriate organisation, </w:t>
      </w:r>
      <w:r w:rsidRPr="005640CB">
        <w:t xml:space="preserve">to </w:t>
      </w:r>
      <w:r>
        <w:t xml:space="preserve">be </w:t>
      </w:r>
      <w:r w:rsidRPr="005640CB">
        <w:t>consider</w:t>
      </w:r>
      <w:r>
        <w:t>ed</w:t>
      </w:r>
      <w:r w:rsidRPr="005640CB">
        <w:t xml:space="preserve"> for a priority National Innovation Visa application invitation.</w:t>
      </w:r>
    </w:p>
    <w:p w14:paraId="0FE2287C" w14:textId="77777777" w:rsidR="005640CB" w:rsidRPr="005640CB" w:rsidRDefault="005640CB" w:rsidP="005640CB">
      <w:pPr>
        <w:pStyle w:val="Heading2"/>
      </w:pPr>
      <w:r w:rsidRPr="005640CB">
        <w:t>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92"/>
      </w:tblGrid>
      <w:tr w:rsidR="005640CB" w:rsidRPr="005640CB" w14:paraId="4F558DE2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072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Name:</w:t>
            </w:r>
          </w:p>
          <w:p w14:paraId="6244967B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A44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28343862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089F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 xml:space="preserve">Date of birth </w:t>
            </w:r>
            <w:r w:rsidRPr="005640CB">
              <w:rPr>
                <w:i/>
                <w:iCs/>
              </w:rPr>
              <w:t>(note, if the candidate is under 18 or ever 55 years, indicate how you consider them to be of exceptional benefit to Tasmania):</w:t>
            </w:r>
          </w:p>
          <w:p w14:paraId="1424765C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C8C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5A21FFC1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30D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Address:</w:t>
            </w:r>
          </w:p>
          <w:p w14:paraId="6EA4968D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  <w:p w14:paraId="3B3090BD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3B1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7FDF369E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82E0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Phone number: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D91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71FD7C43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E86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Country of birth: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FB9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01FECA8A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114D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Citizenship: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D4D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10148A9D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C004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 xml:space="preserve">Area of achievement </w:t>
            </w:r>
            <w:r w:rsidRPr="005640CB">
              <w:rPr>
                <w:i/>
                <w:iCs/>
              </w:rPr>
              <w:t>(profession, arts, sport, or research and academia)</w:t>
            </w:r>
            <w:r w:rsidRPr="005640CB">
              <w:t xml:space="preserve"> </w:t>
            </w:r>
            <w:r w:rsidRPr="005640CB">
              <w:rPr>
                <w:b/>
                <w:bCs/>
              </w:rPr>
              <w:t>and description of the work the candidate is involved in: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F8E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7C533F50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5C35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Priority sector: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FC8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7A0F22CD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E117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Is the candidate still prominent in their area of achievement?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11A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61AEF289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02F1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 xml:space="preserve">Is the candidate currently employed, and </w:t>
            </w:r>
            <w:r w:rsidRPr="005640CB">
              <w:rPr>
                <w:b/>
                <w:bCs/>
              </w:rPr>
              <w:lastRenderedPageBreak/>
              <w:t>if yes, note their current salary and occupation name: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3C0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16E3402F" w14:textId="77777777" w:rsidTr="005640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604B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Has the candidate received an offer of employment in Tasmania? If is, note the expected annual salary: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DA6" w14:textId="77777777" w:rsidR="005640CB" w:rsidRPr="005640CB" w:rsidRDefault="005640CB" w:rsidP="005640CB">
            <w:pPr>
              <w:pStyle w:val="BodyText"/>
            </w:pPr>
          </w:p>
        </w:tc>
      </w:tr>
    </w:tbl>
    <w:p w14:paraId="27220D9D" w14:textId="77777777" w:rsidR="005640CB" w:rsidRPr="005640CB" w:rsidRDefault="005640CB" w:rsidP="005640CB">
      <w:pPr>
        <w:pStyle w:val="BodyText"/>
      </w:pPr>
    </w:p>
    <w:p w14:paraId="6070FEE6" w14:textId="77777777" w:rsidR="005640CB" w:rsidRPr="005640CB" w:rsidRDefault="005640CB" w:rsidP="005640CB">
      <w:pPr>
        <w:pStyle w:val="Heading2"/>
      </w:pPr>
      <w:r w:rsidRPr="005640CB">
        <w:t>Expert department/organisation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57"/>
        <w:gridCol w:w="7368"/>
      </w:tblGrid>
      <w:tr w:rsidR="005640CB" w:rsidRPr="005640CB" w14:paraId="37E4B1BC" w14:textId="77777777" w:rsidTr="005640CB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9A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Department or organisation:</w:t>
            </w:r>
          </w:p>
          <w:p w14:paraId="29D7551D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3FB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5F3DE314" w14:textId="77777777" w:rsidTr="005640CB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30F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Representative’s name:</w:t>
            </w:r>
          </w:p>
          <w:p w14:paraId="58165784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076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57934066" w14:textId="77777777" w:rsidTr="005640CB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6BFA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Representative’s role: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D60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43140457" w14:textId="77777777" w:rsidTr="005640CB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F8E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Evidence of past or current relationship, work, projects, collaboration etc with nominating department or authority, including your familiarity with the candidate’s achievements:</w:t>
            </w:r>
          </w:p>
          <w:p w14:paraId="5C368701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B33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2B6C9ACA" w14:textId="77777777" w:rsidTr="005640CB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5C03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Description of how department/organisation has acquired a national reputation in the same area as the candidate: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A33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64D3DEAB" w14:textId="77777777" w:rsidTr="005640C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D12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 xml:space="preserve">Explain why you consider the candidate </w:t>
            </w:r>
            <w:r w:rsidRPr="005640CB">
              <w:rPr>
                <w:b/>
                <w:bCs/>
              </w:rPr>
              <w:lastRenderedPageBreak/>
              <w:t>to have an internationally recognised record of exceptional and outstanding achievement in their area of achievement:</w:t>
            </w:r>
          </w:p>
          <w:p w14:paraId="094B4C2C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30B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79E5C473" w14:textId="77777777" w:rsidTr="005640C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3B1F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 xml:space="preserve">Describe how the candidate is still prominent in their area of achievement: 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31E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460FDDAD" w14:textId="77777777" w:rsidTr="005640C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7F5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Expected future contributions to Tasmania, including how the candidate would be an asset to the community, and how their skills and experience would be used:</w:t>
            </w:r>
          </w:p>
          <w:p w14:paraId="03D72FB3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5B8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68C04261" w14:textId="77777777" w:rsidTr="005640C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1D2C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Explain why the candidate would have no difficulty in obtaining employment, or in becoming established independently, in Tasmania, in their area of achievement: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D54" w14:textId="77777777" w:rsidR="005640CB" w:rsidRPr="005640CB" w:rsidRDefault="005640CB" w:rsidP="005640CB">
            <w:pPr>
              <w:pStyle w:val="BodyText"/>
            </w:pPr>
          </w:p>
        </w:tc>
      </w:tr>
      <w:tr w:rsidR="005640CB" w:rsidRPr="005640CB" w14:paraId="29CEC61A" w14:textId="77777777" w:rsidTr="005640CB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6E89" w14:textId="77777777" w:rsidR="005640CB" w:rsidRPr="005640CB" w:rsidRDefault="005640CB" w:rsidP="005640CB">
            <w:pPr>
              <w:pStyle w:val="BodyText"/>
              <w:rPr>
                <w:b/>
                <w:bCs/>
              </w:rPr>
            </w:pPr>
            <w:r w:rsidRPr="005640CB">
              <w:rPr>
                <w:b/>
                <w:bCs/>
              </w:rPr>
              <w:t>Note any registration, licensing, and/or professional memberships the candidate holds: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BCD" w14:textId="77777777" w:rsidR="005640CB" w:rsidRPr="005640CB" w:rsidRDefault="005640CB" w:rsidP="005640CB">
            <w:pPr>
              <w:pStyle w:val="BodyText"/>
            </w:pPr>
          </w:p>
        </w:tc>
      </w:tr>
    </w:tbl>
    <w:p w14:paraId="1F01F8E1" w14:textId="77777777" w:rsidR="005640CB" w:rsidRDefault="005640CB" w:rsidP="00391EF5">
      <w:pPr>
        <w:pStyle w:val="BodyText"/>
      </w:pPr>
    </w:p>
    <w:p w14:paraId="59A24852" w14:textId="3516D5C3" w:rsidR="00456078" w:rsidRPr="000B7969" w:rsidRDefault="000B7969" w:rsidP="00456078">
      <w:pPr>
        <w:pStyle w:val="BulletNumbered"/>
        <w:numPr>
          <w:ilvl w:val="0"/>
          <w:numId w:val="0"/>
        </w:numPr>
        <w:ind w:left="590" w:hanging="363"/>
        <w:rPr>
          <w:rStyle w:val="Instructions"/>
        </w:rPr>
      </w:pPr>
      <w:r>
        <w:rPr>
          <w:rStyle w:val="Instructions"/>
        </w:rPr>
        <w:t>Do not delete this section break</w:t>
      </w:r>
    </w:p>
    <w:p w14:paraId="176141C6" w14:textId="50435B72" w:rsidR="00456078" w:rsidRPr="00391EF5" w:rsidRDefault="00456078" w:rsidP="00456078">
      <w:pPr>
        <w:pStyle w:val="BulletNumbered"/>
        <w:numPr>
          <w:ilvl w:val="0"/>
          <w:numId w:val="0"/>
        </w:numPr>
        <w:ind w:left="590" w:hanging="363"/>
        <w:rPr>
          <w:rStyle w:val="Instructions"/>
          <w:color w:val="000000" w:themeColor="text1"/>
          <w:szCs w:val="22"/>
          <w:u w:val="none"/>
        </w:rPr>
      </w:pPr>
    </w:p>
    <w:p w14:paraId="3F2EF92E" w14:textId="77777777" w:rsidR="00F41E51" w:rsidRPr="00391EF5" w:rsidRDefault="00F41E51" w:rsidP="005640CB">
      <w:pPr>
        <w:pStyle w:val="BulletNumbered"/>
        <w:numPr>
          <w:ilvl w:val="0"/>
          <w:numId w:val="0"/>
        </w:numPr>
        <w:rPr>
          <w:rStyle w:val="Instructions"/>
          <w:color w:val="000000" w:themeColor="text1"/>
          <w:szCs w:val="22"/>
          <w:u w:val="none"/>
        </w:rPr>
        <w:sectPr w:rsidR="00F41E51" w:rsidRPr="00391EF5" w:rsidSect="003F10D6">
          <w:headerReference w:type="even" r:id="rId11"/>
          <w:footerReference w:type="default" r:id="rId12"/>
          <w:headerReference w:type="first" r:id="rId13"/>
          <w:pgSz w:w="11906" w:h="16838" w:code="9"/>
          <w:pgMar w:top="2835" w:right="707" w:bottom="1560" w:left="567" w:header="2455" w:footer="556" w:gutter="0"/>
          <w:cols w:space="708"/>
          <w:titlePg/>
          <w:docGrid w:linePitch="360"/>
        </w:sectPr>
      </w:pPr>
    </w:p>
    <w:p w14:paraId="7E044475" w14:textId="7894CBBF" w:rsidR="00391EF5" w:rsidRPr="007719B4" w:rsidRDefault="00391EF5" w:rsidP="00EA1392">
      <w:pPr>
        <w:pStyle w:val="BulletNumbered"/>
        <w:numPr>
          <w:ilvl w:val="0"/>
          <w:numId w:val="0"/>
        </w:numPr>
      </w:pPr>
    </w:p>
    <w:sectPr w:rsidR="00391EF5" w:rsidRPr="007719B4" w:rsidSect="00391EF5">
      <w:headerReference w:type="first" r:id="rId14"/>
      <w:footerReference w:type="first" r:id="rId15"/>
      <w:pgSz w:w="11906" w:h="16838" w:code="9"/>
      <w:pgMar w:top="851" w:right="849" w:bottom="550" w:left="851" w:header="851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72CD" w14:textId="77777777" w:rsidR="00873693" w:rsidRDefault="00873693" w:rsidP="004E78DD">
      <w:r>
        <w:separator/>
      </w:r>
    </w:p>
  </w:endnote>
  <w:endnote w:type="continuationSeparator" w:id="0">
    <w:p w14:paraId="5F33536F" w14:textId="77777777" w:rsidR="00873693" w:rsidRDefault="00873693" w:rsidP="004E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2" w14:textId="77777777" w:rsidR="002E5DA1" w:rsidRDefault="002E5DA1">
    <w:pPr>
      <w:pStyle w:val="Footer"/>
    </w:pPr>
    <w:r w:rsidRPr="002E5DA1">
      <w:t>Department of State Growth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815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5" w14:textId="77777777" w:rsidR="00F41E51" w:rsidRDefault="002842DF" w:rsidP="002842DF">
    <w:pPr>
      <w:pStyle w:val="Footer"/>
    </w:pPr>
    <w:r w:rsidRPr="00D82C43">
      <w:t>Department of State Growth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69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3728" w14:textId="77777777" w:rsidR="00873693" w:rsidRDefault="00873693" w:rsidP="004E78DD">
      <w:r>
        <w:separator/>
      </w:r>
    </w:p>
  </w:footnote>
  <w:footnote w:type="continuationSeparator" w:id="0">
    <w:p w14:paraId="12444465" w14:textId="77777777" w:rsidR="00873693" w:rsidRDefault="00873693" w:rsidP="004E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0" w14:textId="77777777" w:rsidR="0036604B" w:rsidRDefault="0036604B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3" w14:textId="0C7F8C25" w:rsidR="0036604B" w:rsidRDefault="00346E96">
    <w:pPr>
      <w:spacing w:before="0" w:after="0" w:line="240" w:lineRule="auto"/>
    </w:pPr>
    <w:r w:rsidRPr="0042028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2EF948" wp14:editId="7B5C66C1">
              <wp:simplePos x="0" y="0"/>
              <wp:positionH relativeFrom="margin">
                <wp:posOffset>-98788</wp:posOffset>
              </wp:positionH>
              <wp:positionV relativeFrom="paragraph">
                <wp:posOffset>-240764</wp:posOffset>
              </wp:positionV>
              <wp:extent cx="6743700" cy="624073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0" cy="6240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2EF94E" w14:textId="262651AE" w:rsidR="004A0783" w:rsidRPr="00E55856" w:rsidRDefault="001277C3" w:rsidP="00391EF5">
                          <w:pPr>
                            <w:pStyle w:val="Subtitle"/>
                            <w:spacing w:line="240" w:lineRule="auto"/>
                          </w:pPr>
                          <w:r>
                            <w:t>For National Innovation Visa nomination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EF9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.8pt;margin-top:-18.95pt;width:531pt;height:49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" filled="f" stroked="f" strokeweight=".5pt">
              <v:textbox>
                <w:txbxContent>
                  <w:p w14:paraId="3F2EF94E" w14:textId="262651AE" w:rsidR="004A0783" w:rsidRPr="00E55856" w:rsidRDefault="001277C3" w:rsidP="00391EF5">
                    <w:pPr>
                      <w:pStyle w:val="Subtitle"/>
                      <w:spacing w:line="240" w:lineRule="auto"/>
                    </w:pPr>
                    <w:r>
                      <w:t>For National Innovation Visa nomination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2028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2EF946" wp14:editId="5858F40F">
              <wp:simplePos x="0" y="0"/>
              <wp:positionH relativeFrom="column">
                <wp:posOffset>-26670</wp:posOffset>
              </wp:positionH>
              <wp:positionV relativeFrom="paragraph">
                <wp:posOffset>-1014436</wp:posOffset>
              </wp:positionV>
              <wp:extent cx="5324475" cy="695325"/>
              <wp:effectExtent l="0" t="0" r="952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4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EF94C" w14:textId="225BAF9A" w:rsidR="004A0783" w:rsidRDefault="001277C3" w:rsidP="00A261B8">
                          <w:pPr>
                            <w:pStyle w:val="Title"/>
                          </w:pPr>
                          <w:r>
                            <w:t>Business case</w:t>
                          </w:r>
                        </w:p>
                        <w:p w14:paraId="3F2EF94D" w14:textId="77777777" w:rsidR="004A0783" w:rsidRPr="00EA6033" w:rsidRDefault="004A0783" w:rsidP="004A078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EF946" id="Text Box 5" o:spid="_x0000_s1027" type="#_x0000_t202" style="position:absolute;margin-left:-2.1pt;margin-top:-79.9pt;width:419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" filled="f" stroked="f" strokeweight=".5pt">
              <v:textbox inset="0,0,0,0">
                <w:txbxContent>
                  <w:p w14:paraId="3F2EF94C" w14:textId="225BAF9A" w:rsidR="004A0783" w:rsidRDefault="001277C3" w:rsidP="00A261B8">
                    <w:pPr>
                      <w:pStyle w:val="Title"/>
                    </w:pPr>
                    <w:r>
                      <w:t>Business case</w:t>
                    </w:r>
                  </w:p>
                  <w:p w14:paraId="3F2EF94D" w14:textId="77777777" w:rsidR="004A0783" w:rsidRPr="00EA6033" w:rsidRDefault="004A0783" w:rsidP="004A078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A22F2C"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3F2EF94A" wp14:editId="483B5591">
          <wp:simplePos x="0" y="0"/>
          <wp:positionH relativeFrom="page">
            <wp:align>left</wp:align>
          </wp:positionH>
          <wp:positionV relativeFrom="paragraph">
            <wp:posOffset>-1558925</wp:posOffset>
          </wp:positionV>
          <wp:extent cx="7558405" cy="1069149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74" cy="1069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4" w14:textId="77777777" w:rsidR="00F41E51" w:rsidRDefault="00F41E51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267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0EC5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4D4F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E57A01"/>
    <w:multiLevelType w:val="hybridMultilevel"/>
    <w:tmpl w:val="B62AD7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6D7"/>
    <w:multiLevelType w:val="multilevel"/>
    <w:tmpl w:val="9A948C84"/>
    <w:lvl w:ilvl="0">
      <w:start w:val="1"/>
      <w:numFmt w:val="decimal"/>
      <w:pStyle w:val="BulletNumbered"/>
      <w:lvlText w:val="%1."/>
      <w:lvlJc w:val="left"/>
      <w:pPr>
        <w:ind w:left="59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76138C"/>
    <w:multiLevelType w:val="multilevel"/>
    <w:tmpl w:val="C2F23A90"/>
    <w:lvl w:ilvl="0">
      <w:start w:val="1"/>
      <w:numFmt w:val="bullet"/>
      <w:pStyle w:val="List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6D1B"/>
    <w:multiLevelType w:val="hybridMultilevel"/>
    <w:tmpl w:val="6938060A"/>
    <w:lvl w:ilvl="0" w:tplc="03F41118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7115E"/>
    <w:multiLevelType w:val="hybridMultilevel"/>
    <w:tmpl w:val="F2CCFC18"/>
    <w:lvl w:ilvl="0" w:tplc="BB2883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B12AF"/>
    <w:multiLevelType w:val="multilevel"/>
    <w:tmpl w:val="BBBC983E"/>
    <w:lvl w:ilvl="0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4730">
    <w:abstractNumId w:val="2"/>
  </w:num>
  <w:num w:numId="2" w16cid:durableId="955714151">
    <w:abstractNumId w:val="5"/>
  </w:num>
  <w:num w:numId="3" w16cid:durableId="1436830515">
    <w:abstractNumId w:val="4"/>
  </w:num>
  <w:num w:numId="4" w16cid:durableId="1863471168">
    <w:abstractNumId w:val="6"/>
  </w:num>
  <w:num w:numId="5" w16cid:durableId="1493522366">
    <w:abstractNumId w:val="7"/>
  </w:num>
  <w:num w:numId="6" w16cid:durableId="1030490889">
    <w:abstractNumId w:val="0"/>
  </w:num>
  <w:num w:numId="7" w16cid:durableId="717901424">
    <w:abstractNumId w:val="1"/>
  </w:num>
  <w:num w:numId="8" w16cid:durableId="1953971494">
    <w:abstractNumId w:val="8"/>
  </w:num>
  <w:num w:numId="9" w16cid:durableId="1245916201">
    <w:abstractNumId w:val="5"/>
  </w:num>
  <w:num w:numId="10" w16cid:durableId="98573573">
    <w:abstractNumId w:val="3"/>
  </w:num>
  <w:num w:numId="11" w16cid:durableId="1199664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8266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5B"/>
    <w:rsid w:val="00001D90"/>
    <w:rsid w:val="00032AE9"/>
    <w:rsid w:val="0004025D"/>
    <w:rsid w:val="00052354"/>
    <w:rsid w:val="00071C84"/>
    <w:rsid w:val="00085B5B"/>
    <w:rsid w:val="00096398"/>
    <w:rsid w:val="000A2FE0"/>
    <w:rsid w:val="000B7282"/>
    <w:rsid w:val="000B7969"/>
    <w:rsid w:val="000D0C5D"/>
    <w:rsid w:val="000D1B42"/>
    <w:rsid w:val="000D75E6"/>
    <w:rsid w:val="000E1948"/>
    <w:rsid w:val="000E6B84"/>
    <w:rsid w:val="00102F72"/>
    <w:rsid w:val="00113D66"/>
    <w:rsid w:val="001277C3"/>
    <w:rsid w:val="0014170B"/>
    <w:rsid w:val="0014698E"/>
    <w:rsid w:val="0016353E"/>
    <w:rsid w:val="001705F1"/>
    <w:rsid w:val="00175D72"/>
    <w:rsid w:val="00182466"/>
    <w:rsid w:val="001A7864"/>
    <w:rsid w:val="001C6FBB"/>
    <w:rsid w:val="001D31C3"/>
    <w:rsid w:val="001F0167"/>
    <w:rsid w:val="001F7E13"/>
    <w:rsid w:val="00204B0A"/>
    <w:rsid w:val="0021089C"/>
    <w:rsid w:val="00210ED3"/>
    <w:rsid w:val="00245809"/>
    <w:rsid w:val="002466FA"/>
    <w:rsid w:val="002670D4"/>
    <w:rsid w:val="002737C8"/>
    <w:rsid w:val="002842DF"/>
    <w:rsid w:val="002A0A2E"/>
    <w:rsid w:val="002B2D80"/>
    <w:rsid w:val="002C39C9"/>
    <w:rsid w:val="002D2523"/>
    <w:rsid w:val="002D46E0"/>
    <w:rsid w:val="002D6A1B"/>
    <w:rsid w:val="002E5DA1"/>
    <w:rsid w:val="003040EF"/>
    <w:rsid w:val="003116AC"/>
    <w:rsid w:val="0031285D"/>
    <w:rsid w:val="0031732B"/>
    <w:rsid w:val="0032054D"/>
    <w:rsid w:val="0033632F"/>
    <w:rsid w:val="00346E96"/>
    <w:rsid w:val="00347DDD"/>
    <w:rsid w:val="0036604B"/>
    <w:rsid w:val="00373859"/>
    <w:rsid w:val="0037765E"/>
    <w:rsid w:val="00383C77"/>
    <w:rsid w:val="00383FAD"/>
    <w:rsid w:val="00390DDA"/>
    <w:rsid w:val="00391EF5"/>
    <w:rsid w:val="00392FC9"/>
    <w:rsid w:val="003A2F16"/>
    <w:rsid w:val="003C10DD"/>
    <w:rsid w:val="003C20E2"/>
    <w:rsid w:val="003C5DF5"/>
    <w:rsid w:val="003F10D6"/>
    <w:rsid w:val="003F6291"/>
    <w:rsid w:val="00410221"/>
    <w:rsid w:val="00420287"/>
    <w:rsid w:val="00440166"/>
    <w:rsid w:val="00446898"/>
    <w:rsid w:val="00456078"/>
    <w:rsid w:val="00462D08"/>
    <w:rsid w:val="00477FDE"/>
    <w:rsid w:val="00482B3B"/>
    <w:rsid w:val="004843D8"/>
    <w:rsid w:val="004854BE"/>
    <w:rsid w:val="00486699"/>
    <w:rsid w:val="00490DDB"/>
    <w:rsid w:val="004A0783"/>
    <w:rsid w:val="004A1D5E"/>
    <w:rsid w:val="004B2C78"/>
    <w:rsid w:val="004B398F"/>
    <w:rsid w:val="004B4127"/>
    <w:rsid w:val="004B41B0"/>
    <w:rsid w:val="004C159E"/>
    <w:rsid w:val="004D301E"/>
    <w:rsid w:val="004E78DD"/>
    <w:rsid w:val="00506321"/>
    <w:rsid w:val="005103CC"/>
    <w:rsid w:val="00510946"/>
    <w:rsid w:val="00536DF0"/>
    <w:rsid w:val="00545CBF"/>
    <w:rsid w:val="00547815"/>
    <w:rsid w:val="00550A0D"/>
    <w:rsid w:val="005640CB"/>
    <w:rsid w:val="005866B3"/>
    <w:rsid w:val="005A1DB7"/>
    <w:rsid w:val="005B0839"/>
    <w:rsid w:val="005D2E57"/>
    <w:rsid w:val="005E6B99"/>
    <w:rsid w:val="005F218F"/>
    <w:rsid w:val="00603ECC"/>
    <w:rsid w:val="006158CE"/>
    <w:rsid w:val="006340F8"/>
    <w:rsid w:val="00647891"/>
    <w:rsid w:val="006733E8"/>
    <w:rsid w:val="00675764"/>
    <w:rsid w:val="00680485"/>
    <w:rsid w:val="00683C6F"/>
    <w:rsid w:val="00693A08"/>
    <w:rsid w:val="006D21B8"/>
    <w:rsid w:val="006D466E"/>
    <w:rsid w:val="006E59F5"/>
    <w:rsid w:val="006F62C7"/>
    <w:rsid w:val="006F778D"/>
    <w:rsid w:val="00712F10"/>
    <w:rsid w:val="007160BF"/>
    <w:rsid w:val="00735A62"/>
    <w:rsid w:val="0074102B"/>
    <w:rsid w:val="00742F28"/>
    <w:rsid w:val="0074581C"/>
    <w:rsid w:val="0074731D"/>
    <w:rsid w:val="00756D43"/>
    <w:rsid w:val="00757492"/>
    <w:rsid w:val="00765A2F"/>
    <w:rsid w:val="007719B4"/>
    <w:rsid w:val="00777816"/>
    <w:rsid w:val="007B2087"/>
    <w:rsid w:val="007C24B1"/>
    <w:rsid w:val="007F254C"/>
    <w:rsid w:val="00810368"/>
    <w:rsid w:val="0082465B"/>
    <w:rsid w:val="00825BC9"/>
    <w:rsid w:val="00826268"/>
    <w:rsid w:val="00856356"/>
    <w:rsid w:val="00870CDC"/>
    <w:rsid w:val="00873693"/>
    <w:rsid w:val="0088505C"/>
    <w:rsid w:val="008C4AAF"/>
    <w:rsid w:val="008C572D"/>
    <w:rsid w:val="008F2257"/>
    <w:rsid w:val="008F3FA8"/>
    <w:rsid w:val="00955151"/>
    <w:rsid w:val="009557D7"/>
    <w:rsid w:val="009673C0"/>
    <w:rsid w:val="00971E40"/>
    <w:rsid w:val="00973FFB"/>
    <w:rsid w:val="00976698"/>
    <w:rsid w:val="00987BC9"/>
    <w:rsid w:val="00992258"/>
    <w:rsid w:val="009A22FD"/>
    <w:rsid w:val="009B24AD"/>
    <w:rsid w:val="009B5C01"/>
    <w:rsid w:val="009D0E80"/>
    <w:rsid w:val="009D2EEA"/>
    <w:rsid w:val="009E1E34"/>
    <w:rsid w:val="009E6378"/>
    <w:rsid w:val="009F32B8"/>
    <w:rsid w:val="00A22F2C"/>
    <w:rsid w:val="00A261B8"/>
    <w:rsid w:val="00A26AAF"/>
    <w:rsid w:val="00A313CD"/>
    <w:rsid w:val="00A524C5"/>
    <w:rsid w:val="00A52564"/>
    <w:rsid w:val="00A7193D"/>
    <w:rsid w:val="00A81518"/>
    <w:rsid w:val="00A8158A"/>
    <w:rsid w:val="00AB6BB0"/>
    <w:rsid w:val="00AB7B96"/>
    <w:rsid w:val="00AC323C"/>
    <w:rsid w:val="00AE5B43"/>
    <w:rsid w:val="00AF3A06"/>
    <w:rsid w:val="00AF7BBD"/>
    <w:rsid w:val="00B050DE"/>
    <w:rsid w:val="00B10B0C"/>
    <w:rsid w:val="00B121F3"/>
    <w:rsid w:val="00B24FD7"/>
    <w:rsid w:val="00B264F7"/>
    <w:rsid w:val="00B31DCD"/>
    <w:rsid w:val="00B41467"/>
    <w:rsid w:val="00B43154"/>
    <w:rsid w:val="00B54095"/>
    <w:rsid w:val="00B63007"/>
    <w:rsid w:val="00B72A2A"/>
    <w:rsid w:val="00B81712"/>
    <w:rsid w:val="00BA0DED"/>
    <w:rsid w:val="00BA61AD"/>
    <w:rsid w:val="00BB3D69"/>
    <w:rsid w:val="00BB5582"/>
    <w:rsid w:val="00BB60A7"/>
    <w:rsid w:val="00BB7F66"/>
    <w:rsid w:val="00BD40A0"/>
    <w:rsid w:val="00BD4936"/>
    <w:rsid w:val="00C01641"/>
    <w:rsid w:val="00C11DD7"/>
    <w:rsid w:val="00C140FE"/>
    <w:rsid w:val="00C160B8"/>
    <w:rsid w:val="00C25F88"/>
    <w:rsid w:val="00C27E9A"/>
    <w:rsid w:val="00C362D4"/>
    <w:rsid w:val="00C369B7"/>
    <w:rsid w:val="00C4367C"/>
    <w:rsid w:val="00C61D71"/>
    <w:rsid w:val="00C65A3D"/>
    <w:rsid w:val="00C73978"/>
    <w:rsid w:val="00CA3E84"/>
    <w:rsid w:val="00CB0F82"/>
    <w:rsid w:val="00CB27A9"/>
    <w:rsid w:val="00CB38E2"/>
    <w:rsid w:val="00CB4AF7"/>
    <w:rsid w:val="00CB6228"/>
    <w:rsid w:val="00CC4954"/>
    <w:rsid w:val="00CE58E1"/>
    <w:rsid w:val="00D10081"/>
    <w:rsid w:val="00D1200B"/>
    <w:rsid w:val="00D24ADC"/>
    <w:rsid w:val="00D2608D"/>
    <w:rsid w:val="00D31262"/>
    <w:rsid w:val="00D443AE"/>
    <w:rsid w:val="00D72C51"/>
    <w:rsid w:val="00D76A3C"/>
    <w:rsid w:val="00D83430"/>
    <w:rsid w:val="00D95BB0"/>
    <w:rsid w:val="00DA609F"/>
    <w:rsid w:val="00DB6A6B"/>
    <w:rsid w:val="00DD1E69"/>
    <w:rsid w:val="00DE40C3"/>
    <w:rsid w:val="00DF0EE4"/>
    <w:rsid w:val="00E213E5"/>
    <w:rsid w:val="00E26A52"/>
    <w:rsid w:val="00E4232F"/>
    <w:rsid w:val="00E64359"/>
    <w:rsid w:val="00E6495E"/>
    <w:rsid w:val="00E81919"/>
    <w:rsid w:val="00E84015"/>
    <w:rsid w:val="00EA1392"/>
    <w:rsid w:val="00EA190C"/>
    <w:rsid w:val="00EA5C5F"/>
    <w:rsid w:val="00EB7109"/>
    <w:rsid w:val="00ED10E7"/>
    <w:rsid w:val="00ED4C17"/>
    <w:rsid w:val="00EE3C6B"/>
    <w:rsid w:val="00EF0AC7"/>
    <w:rsid w:val="00F01271"/>
    <w:rsid w:val="00F0693A"/>
    <w:rsid w:val="00F2127C"/>
    <w:rsid w:val="00F343A7"/>
    <w:rsid w:val="00F41E51"/>
    <w:rsid w:val="00F44870"/>
    <w:rsid w:val="00F64A7E"/>
    <w:rsid w:val="00F73CB5"/>
    <w:rsid w:val="00F80549"/>
    <w:rsid w:val="00F95B70"/>
    <w:rsid w:val="00FC3B9A"/>
    <w:rsid w:val="00FC5527"/>
    <w:rsid w:val="00FC5C38"/>
    <w:rsid w:val="00FD1764"/>
    <w:rsid w:val="00FD34CE"/>
    <w:rsid w:val="00FE1421"/>
    <w:rsid w:val="00FE2CE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F927"/>
  <w15:chartTrackingRefBased/>
  <w15:docId w15:val="{82850909-4A88-4DA7-BE69-5EDC1FB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200" w:line="28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qFormat="1"/>
    <w:lsdException w:name="toc 2" w:locked="0" w:semiHidden="1" w:uiPriority="39"/>
    <w:lsdException w:name="toc 3" w:locked="0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/>
    <w:lsdException w:name="header" w:semiHidden="1"/>
    <w:lsdException w:name="footer" w:locked="0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qFormat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locked="0" w:semiHidden="1"/>
    <w:lsdException w:name="List" w:semiHidden="1"/>
    <w:lsdException w:name="List Bullet" w:locked="0" w:semiHidden="1" w:uiPriority="0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9673C0"/>
  </w:style>
  <w:style w:type="paragraph" w:styleId="Heading1">
    <w:name w:val="heading 1"/>
    <w:basedOn w:val="Normal"/>
    <w:next w:val="BodyText"/>
    <w:link w:val="Heading1Char"/>
    <w:qFormat/>
    <w:rsid w:val="00BB5582"/>
    <w:pPr>
      <w:keepNext/>
      <w:keepLines/>
      <w:spacing w:before="360" w:after="120" w:line="620" w:lineRule="exact"/>
      <w:outlineLvl w:val="0"/>
    </w:pPr>
    <w:rPr>
      <w:rFonts w:ascii="Arial" w:eastAsiaTheme="majorEastAsia" w:hAnsi="Arial" w:cstheme="majorBidi"/>
      <w:color w:val="auto"/>
      <w:sz w:val="56"/>
      <w:szCs w:val="32"/>
    </w:rPr>
  </w:style>
  <w:style w:type="paragraph" w:styleId="Heading2">
    <w:name w:val="heading 2"/>
    <w:basedOn w:val="Normal"/>
    <w:next w:val="BodyText"/>
    <w:link w:val="Heading2Char"/>
    <w:qFormat/>
    <w:rsid w:val="00BB5582"/>
    <w:pPr>
      <w:keepNext/>
      <w:keepLines/>
      <w:suppressAutoHyphens/>
      <w:spacing w:before="400" w:line="440" w:lineRule="exact"/>
      <w:outlineLvl w:val="1"/>
    </w:pPr>
    <w:rPr>
      <w:rFonts w:ascii="Arial" w:eastAsiaTheme="majorEastAsia" w:hAnsi="Arial" w:cstheme="majorBidi"/>
      <w:color w:val="auto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391EF5"/>
    <w:pPr>
      <w:keepNext/>
      <w:keepLines/>
      <w:spacing w:before="400"/>
      <w:outlineLvl w:val="2"/>
    </w:pPr>
    <w:rPr>
      <w:rFonts w:ascii="Arial" w:eastAsiaTheme="majorEastAsia" w:hAnsi="Arial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116AC"/>
    <w:pPr>
      <w:suppressAutoHyphens/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116AC"/>
    <w:rPr>
      <w:rFonts w:ascii="Arial" w:hAnsi="Arial"/>
    </w:rPr>
  </w:style>
  <w:style w:type="paragraph" w:customStyle="1" w:styleId="BackPage">
    <w:name w:val="Back Page"/>
    <w:basedOn w:val="Normal"/>
    <w:qFormat/>
    <w:rsid w:val="002D46E0"/>
    <w:pPr>
      <w:suppressAutoHyphens/>
      <w:spacing w:after="113" w:line="310" w:lineRule="exact"/>
    </w:pPr>
  </w:style>
  <w:style w:type="paragraph" w:styleId="ListBullet">
    <w:name w:val="List Bullet"/>
    <w:aliases w:val="Bullet"/>
    <w:basedOn w:val="Normal"/>
    <w:qFormat/>
    <w:rsid w:val="003116AC"/>
    <w:pPr>
      <w:numPr>
        <w:numId w:val="2"/>
      </w:numPr>
      <w:suppressAutoHyphens/>
      <w:spacing w:after="120"/>
    </w:pPr>
    <w:rPr>
      <w:rFonts w:ascii="Arial" w:hAnsi="Arial"/>
    </w:rPr>
  </w:style>
  <w:style w:type="paragraph" w:customStyle="1" w:styleId="BulletNumbered">
    <w:name w:val="Bullet Numbered"/>
    <w:basedOn w:val="ListBullet"/>
    <w:qFormat/>
    <w:rsid w:val="00987BC9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391EF5"/>
    <w:pPr>
      <w:tabs>
        <w:tab w:val="right" w:pos="10206"/>
      </w:tabs>
      <w:spacing w:line="280" w:lineRule="atLeast"/>
    </w:pPr>
    <w:rPr>
      <w:rFonts w:ascii="Arial" w:hAnsi="Arial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91EF5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rsid w:val="00BB5582"/>
    <w:rPr>
      <w:rFonts w:ascii="Arial" w:eastAsiaTheme="majorEastAsia" w:hAnsi="Arial" w:cstheme="majorBidi"/>
      <w:color w:val="auto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BB5582"/>
    <w:rPr>
      <w:rFonts w:ascii="Arial" w:eastAsiaTheme="majorEastAsia" w:hAnsi="Arial" w:cstheme="majorBidi"/>
      <w:color w:val="auto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91EF5"/>
    <w:rPr>
      <w:rFonts w:ascii="Arial" w:eastAsiaTheme="majorEastAsia" w:hAnsi="Arial" w:cstheme="majorBidi"/>
      <w:b/>
      <w:color w:val="auto"/>
      <w:szCs w:val="24"/>
    </w:rPr>
  </w:style>
  <w:style w:type="paragraph" w:styleId="Subtitle">
    <w:name w:val="Subtitle"/>
    <w:aliases w:val="Full title"/>
    <w:basedOn w:val="Normal"/>
    <w:next w:val="BodyText"/>
    <w:link w:val="SubtitleChar"/>
    <w:uiPriority w:val="11"/>
    <w:qFormat/>
    <w:rsid w:val="00391EF5"/>
    <w:pPr>
      <w:numPr>
        <w:ilvl w:val="1"/>
      </w:numPr>
      <w:suppressAutoHyphens/>
      <w:spacing w:before="0" w:after="0"/>
    </w:pPr>
    <w:rPr>
      <w:rFonts w:ascii="Arial" w:eastAsiaTheme="minorEastAsia" w:hAnsi="Arial"/>
      <w:sz w:val="44"/>
    </w:rPr>
  </w:style>
  <w:style w:type="character" w:customStyle="1" w:styleId="SubtitleChar">
    <w:name w:val="Subtitle Char"/>
    <w:aliases w:val="Full title Char"/>
    <w:basedOn w:val="DefaultParagraphFont"/>
    <w:link w:val="Subtitle"/>
    <w:uiPriority w:val="11"/>
    <w:rsid w:val="00391EF5"/>
    <w:rPr>
      <w:rFonts w:ascii="Arial" w:eastAsiaTheme="minorEastAsia" w:hAnsi="Arial"/>
      <w:sz w:val="44"/>
    </w:rPr>
  </w:style>
  <w:style w:type="paragraph" w:styleId="Title">
    <w:name w:val="Title"/>
    <w:aliases w:val="Short Title"/>
    <w:basedOn w:val="Normal"/>
    <w:next w:val="BodyText"/>
    <w:link w:val="TitleChar"/>
    <w:uiPriority w:val="10"/>
    <w:qFormat/>
    <w:rsid w:val="00391EF5"/>
    <w:pPr>
      <w:suppressAutoHyphens/>
      <w:spacing w:line="880" w:lineRule="exact"/>
    </w:pPr>
    <w:rPr>
      <w:rFonts w:ascii="Arial" w:eastAsiaTheme="majorEastAsia" w:hAnsi="Arial" w:cstheme="majorBidi"/>
      <w:sz w:val="64"/>
      <w:szCs w:val="56"/>
    </w:rPr>
  </w:style>
  <w:style w:type="character" w:customStyle="1" w:styleId="TitleChar">
    <w:name w:val="Title Char"/>
    <w:aliases w:val="Short Title Char"/>
    <w:basedOn w:val="DefaultParagraphFont"/>
    <w:link w:val="Title"/>
    <w:uiPriority w:val="10"/>
    <w:rsid w:val="00391EF5"/>
    <w:rPr>
      <w:rFonts w:ascii="Arial" w:eastAsiaTheme="majorEastAsia" w:hAnsi="Arial" w:cstheme="majorBidi"/>
      <w:sz w:val="64"/>
      <w:szCs w:val="56"/>
    </w:rPr>
  </w:style>
  <w:style w:type="paragraph" w:styleId="Header">
    <w:name w:val="header"/>
    <w:basedOn w:val="Normal"/>
    <w:link w:val="HeaderChar"/>
    <w:uiPriority w:val="99"/>
    <w:semiHidden/>
    <w:locked/>
    <w:rsid w:val="004E7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8DD"/>
  </w:style>
  <w:style w:type="character" w:styleId="PageNumber">
    <w:name w:val="page number"/>
    <w:basedOn w:val="DefaultParagraphFont"/>
    <w:uiPriority w:val="99"/>
    <w:semiHidden/>
    <w:locked/>
    <w:rsid w:val="004E78DD"/>
  </w:style>
  <w:style w:type="table" w:styleId="TableGrid">
    <w:name w:val="Table Grid"/>
    <w:basedOn w:val="TableNormal"/>
    <w:uiPriority w:val="39"/>
    <w:rsid w:val="008F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">
    <w:name w:val="Body text Italic"/>
    <w:basedOn w:val="Emphasis"/>
    <w:uiPriority w:val="1"/>
    <w:qFormat/>
    <w:rsid w:val="00391EF5"/>
    <w:rPr>
      <w:rFonts w:ascii="Arial" w:hAnsi="Arial"/>
      <w:i/>
      <w:iCs/>
      <w:sz w:val="22"/>
    </w:rPr>
  </w:style>
  <w:style w:type="character" w:customStyle="1" w:styleId="BodytextBold">
    <w:name w:val="Body text Bold"/>
    <w:basedOn w:val="Strong"/>
    <w:uiPriority w:val="1"/>
    <w:qFormat/>
    <w:rsid w:val="00391EF5"/>
    <w:rPr>
      <w:rFonts w:ascii="Arial" w:hAnsi="Arial"/>
      <w:b/>
      <w:bCs/>
      <w:color w:val="000000" w:themeColor="text1"/>
      <w:sz w:val="22"/>
    </w:rPr>
  </w:style>
  <w:style w:type="character" w:styleId="Emphasis">
    <w:name w:val="Emphasis"/>
    <w:basedOn w:val="DefaultParagraphFont"/>
    <w:uiPriority w:val="20"/>
    <w:semiHidden/>
    <w:qFormat/>
    <w:locked/>
    <w:rsid w:val="00EA190C"/>
    <w:rPr>
      <w:i/>
      <w:iCs/>
    </w:rPr>
  </w:style>
  <w:style w:type="character" w:styleId="Strong">
    <w:name w:val="Strong"/>
    <w:basedOn w:val="DefaultParagraphFont"/>
    <w:uiPriority w:val="22"/>
    <w:semiHidden/>
    <w:qFormat/>
    <w:locked/>
    <w:rsid w:val="001705F1"/>
    <w:rPr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3C5DF5"/>
    <w:pPr>
      <w:spacing w:before="240" w:after="0" w:line="259" w:lineRule="auto"/>
      <w:outlineLvl w:val="9"/>
    </w:pPr>
    <w:rPr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semiHidden/>
    <w:qFormat/>
    <w:rsid w:val="005A1DB7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C5D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C5DF5"/>
    <w:pPr>
      <w:spacing w:after="100"/>
      <w:ind w:left="440"/>
    </w:pPr>
  </w:style>
  <w:style w:type="character" w:customStyle="1" w:styleId="Instructions">
    <w:name w:val="Instructions"/>
    <w:basedOn w:val="CommentReference"/>
    <w:uiPriority w:val="1"/>
    <w:qFormat/>
    <w:rsid w:val="00391EF5"/>
    <w:rPr>
      <w:rFonts w:ascii="Arial" w:hAnsi="Arial"/>
      <w:vanish w:val="0"/>
      <w:color w:val="0070C0"/>
      <w:sz w:val="22"/>
      <w:szCs w:val="16"/>
      <w:u w:val="dotted"/>
    </w:rPr>
  </w:style>
  <w:style w:type="character" w:styleId="CommentReference">
    <w:name w:val="annotation reference"/>
    <w:basedOn w:val="DefaultParagraphFont"/>
    <w:uiPriority w:val="99"/>
    <w:semiHidden/>
    <w:locked/>
    <w:rsid w:val="00D1200B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locked/>
    <w:rsid w:val="00742F28"/>
    <w:rPr>
      <w:color w:val="0563C1" w:themeColor="hyperlink"/>
      <w:u w:val="single"/>
    </w:rPr>
  </w:style>
  <w:style w:type="paragraph" w:customStyle="1" w:styleId="Tabletext">
    <w:name w:val="Table text"/>
    <w:basedOn w:val="BodyText"/>
    <w:qFormat/>
    <w:rsid w:val="000E6B84"/>
    <w:pPr>
      <w:spacing w:before="0" w:after="0" w:line="240" w:lineRule="auto"/>
    </w:pPr>
  </w:style>
  <w:style w:type="character" w:customStyle="1" w:styleId="BoldItalic">
    <w:name w:val="Bold &amp; Italic"/>
    <w:basedOn w:val="BodytextBold"/>
    <w:uiPriority w:val="1"/>
    <w:qFormat/>
    <w:rsid w:val="00391EF5"/>
    <w:rPr>
      <w:rFonts w:ascii="Arial" w:eastAsiaTheme="minorHAnsi" w:hAnsi="Arial" w:cstheme="minorBidi"/>
      <w:b/>
      <w:bCs/>
      <w:i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719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19B4"/>
    <w:rPr>
      <w:i/>
      <w:iCs/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qFormat/>
    <w:rsid w:val="00FE2CED"/>
    <w:rPr>
      <w:rFonts w:asciiTheme="minorHAnsi" w:hAnsiTheme="minorHAnsi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E2CE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2CE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27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2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lukasek\Downloads\A4-document-template-with-imag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SG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DD3E045DB7241A1F825DD5FBC8CAA" ma:contentTypeVersion="1" ma:contentTypeDescription="Create a new document." ma:contentTypeScope="" ma:versionID="a00010b681dbc76abcc2cece4a90d9db">
  <xsd:schema xmlns:xsd="http://www.w3.org/2001/XMLSchema" xmlns:xs="http://www.w3.org/2001/XMLSchema" xmlns:p="http://schemas.microsoft.com/office/2006/metadata/properties" xmlns:ns2="096c1dea-4bc7-40b1-8002-faff938e68a2" targetNamespace="http://schemas.microsoft.com/office/2006/metadata/properties" ma:root="true" ma:fieldsID="ce7e08ce8175627597309ea5729b6fcd" ns2:_="">
    <xsd:import namespace="096c1dea-4bc7-40b1-8002-faff938e68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c1dea-4bc7-40b1-8002-faff938e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6A3A4-8BF9-4A45-ACFC-D9647DC6D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D37BE-2136-42DC-81C4-E3414A64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c1dea-4bc7-40b1-8002-faff938e6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D4340-FB2B-4C34-87C6-B87A7BCEA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47471-DA1F-46D1-8DA6-B02DD6D987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A4-document-template-with-images (4)</Template>
  <TotalTime>1</TotalTime>
  <Pages>4</Pages>
  <Words>277</Words>
  <Characters>1659</Characters>
  <Application>Microsoft Office Word</Application>
  <DocSecurity>0</DocSecurity>
  <Lines>124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DEDTA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Lukasek, Ann</dc:creator>
  <cp:keywords/>
  <dc:description/>
  <cp:lastModifiedBy>James, Narelle</cp:lastModifiedBy>
  <cp:revision>2</cp:revision>
  <cp:lastPrinted>2015-02-16T01:12:00Z</cp:lastPrinted>
  <dcterms:created xsi:type="dcterms:W3CDTF">2026-04-22T04:47:00Z</dcterms:created>
  <dcterms:modified xsi:type="dcterms:W3CDTF">2026-04-22T04:47:00Z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0x010100E8DDD3E045DB7241A1F825DD5FBC8CAA</vt:lpwstr>
  </property>
</Properties>
</file>